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65" w:rsidRDefault="00724865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724865" w:rsidRDefault="00724865">
      <w:pPr>
        <w:rPr>
          <w:rFonts w:ascii="宋?"/>
          <w:b/>
          <w:bCs/>
        </w:rPr>
      </w:pPr>
      <w:r>
        <w:rPr>
          <w:noProof/>
        </w:rPr>
        <w:pict>
          <v:line id="_x0000_s1026" style="position:absolute;left:0;text-align:left;z-index:251657728" from=".35pt,10.2pt" to="488.1pt,10.2pt" strokecolor="#800008" strokeweight="1pt"/>
        </w:pict>
      </w:r>
    </w:p>
    <w:p w:rsidR="00724865" w:rsidRDefault="00724865">
      <w:pPr>
        <w:rPr>
          <w:rFonts w:ascii="宋?"/>
          <w:i/>
          <w:iCs/>
        </w:rPr>
      </w:pPr>
    </w:p>
    <w:p w:rsidR="00724865" w:rsidRDefault="00724865">
      <w:pPr>
        <w:jc w:val="center"/>
        <w:rPr>
          <w:rFonts w:ascii="宋?"/>
          <w:i/>
          <w:iCs/>
        </w:rPr>
      </w:pPr>
    </w:p>
    <w:p w:rsidR="00724865" w:rsidRDefault="00724865">
      <w:pPr>
        <w:jc w:val="center"/>
        <w:rPr>
          <w:rFonts w:ascii="宋?"/>
          <w:i/>
          <w:iCs/>
        </w:rPr>
      </w:pPr>
    </w:p>
    <w:p w:rsidR="00724865" w:rsidRDefault="00724865">
      <w:pPr>
        <w:jc w:val="center"/>
        <w:rPr>
          <w:rFonts w:ascii="宋?"/>
          <w:i/>
          <w:iCs/>
        </w:rPr>
      </w:pPr>
    </w:p>
    <w:p w:rsidR="00724865" w:rsidRDefault="00724865">
      <w:pPr>
        <w:jc w:val="center"/>
        <w:rPr>
          <w:rFonts w:ascii="宋?"/>
          <w:i/>
          <w:iCs/>
        </w:rPr>
      </w:pPr>
    </w:p>
    <w:p w:rsidR="00724865" w:rsidRDefault="00724865">
      <w:pPr>
        <w:jc w:val="center"/>
        <w:rPr>
          <w:rFonts w:ascii="宋?"/>
          <w:i/>
          <w:iCs/>
        </w:rPr>
      </w:pPr>
    </w:p>
    <w:p w:rsidR="00724865" w:rsidRPr="003E01F4" w:rsidRDefault="00724865">
      <w:pPr>
        <w:jc w:val="center"/>
        <w:rPr>
          <w:rFonts w:eastAsia="宋体"/>
        </w:rPr>
      </w:pPr>
    </w:p>
    <w:p w:rsidR="00724865" w:rsidRDefault="00724865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过滤式消防自救呼吸器</w:t>
      </w:r>
    </w:p>
    <w:p w:rsidR="00724865" w:rsidRDefault="00724865">
      <w:pPr>
        <w:jc w:val="center"/>
      </w:pPr>
    </w:p>
    <w:p w:rsidR="00724865" w:rsidRDefault="00724865">
      <w:pPr>
        <w:jc w:val="center"/>
      </w:pPr>
    </w:p>
    <w:p w:rsidR="00724865" w:rsidRDefault="00724865">
      <w:pPr>
        <w:jc w:val="center"/>
      </w:pPr>
    </w:p>
    <w:p w:rsidR="00724865" w:rsidRDefault="00724865">
      <w:pPr>
        <w:jc w:val="center"/>
      </w:pPr>
    </w:p>
    <w:p w:rsidR="00724865" w:rsidRDefault="00724865">
      <w:pPr>
        <w:jc w:val="center"/>
      </w:pPr>
    </w:p>
    <w:p w:rsidR="00724865" w:rsidRDefault="00724865">
      <w:pPr>
        <w:jc w:val="center"/>
      </w:pPr>
    </w:p>
    <w:p w:rsidR="00724865" w:rsidRDefault="00724865">
      <w:pPr>
        <w:jc w:val="center"/>
      </w:pPr>
    </w:p>
    <w:p w:rsidR="00724865" w:rsidRPr="00C152FC" w:rsidRDefault="00724865">
      <w:pPr>
        <w:pStyle w:val="Style1"/>
        <w:rPr>
          <w:rFonts w:eastAsia="宋体" w:cs="Times New Roman"/>
        </w:rPr>
      </w:pPr>
    </w:p>
    <w:p w:rsidR="00724865" w:rsidRDefault="00724865">
      <w:pPr>
        <w:rPr>
          <w:rFonts w:ascii="黑体" w:eastAsia="黑体" w:hAnsi="宋?"/>
          <w:sz w:val="28"/>
          <w:szCs w:val="28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Pr="003E01F4" w:rsidRDefault="00724865" w:rsidP="003E01F4">
      <w:pPr>
        <w:pStyle w:val="11"/>
        <w:ind w:firstLine="31680"/>
        <w:rPr>
          <w:rFonts w:eastAsia="宋体" w:cs="Times New Roman"/>
        </w:rPr>
      </w:pPr>
    </w:p>
    <w:p w:rsidR="00724865" w:rsidRDefault="00724865">
      <w:pPr>
        <w:rPr>
          <w:u w:val="single"/>
        </w:rPr>
      </w:pPr>
      <w:r>
        <w:rPr>
          <w:noProof/>
        </w:rPr>
        <w:pict>
          <v:line id="_x0000_s1027" style="position:absolute;left:0;text-align:left;z-index:251658752" from=".35pt,.6pt" to="488.1pt,.6pt" strokecolor="#800008" strokeweight="1pt"/>
        </w:pict>
      </w:r>
    </w:p>
    <w:p w:rsidR="00724865" w:rsidRDefault="00724865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724865" w:rsidRDefault="00724865" w:rsidP="003E01F4">
      <w:pPr>
        <w:pStyle w:val="2"/>
        <w:ind w:firstLine="31680"/>
        <w:rPr>
          <w:rFonts w:eastAsia="宋体" w:cs="Times New Roman"/>
        </w:rPr>
      </w:pPr>
    </w:p>
    <w:p w:rsidR="00724865" w:rsidRPr="003E01F4" w:rsidRDefault="00724865" w:rsidP="003E01F4">
      <w:pPr>
        <w:pStyle w:val="2"/>
        <w:ind w:firstLine="31680"/>
        <w:rPr>
          <w:rFonts w:eastAsia="宋体" w:cs="Times New Roman"/>
        </w:rPr>
      </w:pPr>
    </w:p>
    <w:p w:rsidR="00724865" w:rsidRDefault="00724865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724865" w:rsidRDefault="00724865" w:rsidP="003E01F4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过滤</w:t>
      </w:r>
      <w:r>
        <w:rPr>
          <w:rFonts w:ascii="宋?" w:hAnsi="宋?" w:cs="宋?" w:hint="eastAsia"/>
        </w:rPr>
        <w:t>式消防自救呼吸器市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724865" w:rsidRDefault="00724865" w:rsidP="003E01F4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724865" w:rsidRDefault="00724865" w:rsidP="003E01F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过滤</w:t>
      </w:r>
      <w:r>
        <w:rPr>
          <w:rFonts w:ascii="宋?" w:hAnsi="宋?" w:cs="宋?" w:hint="eastAsia"/>
          <w:color w:val="000000"/>
        </w:rPr>
        <w:t>式消防自救呼吸器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724865" w:rsidRDefault="00724865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体" w:eastAsia="宋体" w:hAnsi="宋体" w:cs="宋体" w:hint="eastAsia"/>
          <w:color w:val="000000"/>
        </w:rPr>
        <w:t>过滤</w:t>
      </w:r>
      <w:r>
        <w:rPr>
          <w:rFonts w:ascii="宋?" w:hAnsi="宋?" w:cs="宋?" w:hint="eastAsia"/>
          <w:color w:val="000000"/>
        </w:rPr>
        <w:t>式消防自救呼吸器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724865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724865" w:rsidRDefault="00724865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724865" w:rsidRDefault="00724865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724865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724865" w:rsidRDefault="00724865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消防器材</w:t>
            </w:r>
          </w:p>
        </w:tc>
        <w:tc>
          <w:tcPr>
            <w:tcW w:w="4835" w:type="dxa"/>
            <w:noWrap/>
            <w:vAlign w:val="center"/>
          </w:tcPr>
          <w:p w:rsidR="00724865" w:rsidRDefault="00724865">
            <w:pPr>
              <w:widowControl/>
              <w:spacing w:line="300" w:lineRule="exact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过滤</w:t>
            </w:r>
            <w:r>
              <w:rPr>
                <w:rFonts w:ascii="宋?" w:hAnsi="宋?" w:cs="宋?" w:hint="eastAsia"/>
                <w:kern w:val="0"/>
              </w:rPr>
              <w:t>式消防自救呼吸器</w:t>
            </w:r>
          </w:p>
        </w:tc>
      </w:tr>
    </w:tbl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724865" w:rsidRDefault="00724865" w:rsidP="003E01F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724865" w:rsidRDefault="00724865" w:rsidP="003E01F4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724865" w:rsidRDefault="00724865" w:rsidP="003E01F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21976.7-2012</w:t>
      </w:r>
      <w:r>
        <w:rPr>
          <w:rFonts w:ascii="宋?" w:hAnsi="宋?" w:cs="宋?" w:hint="eastAsia"/>
          <w:color w:val="000000"/>
        </w:rPr>
        <w:t>建筑火</w:t>
      </w:r>
      <w:r>
        <w:rPr>
          <w:rFonts w:ascii="宋体" w:eastAsia="宋体" w:hAnsi="宋体" w:cs="宋体" w:hint="eastAsia"/>
          <w:color w:val="000000"/>
        </w:rPr>
        <w:t>灾</w:t>
      </w:r>
      <w:r>
        <w:rPr>
          <w:rFonts w:ascii="宋?" w:hAnsi="宋?" w:cs="宋?" w:hint="eastAsia"/>
          <w:color w:val="000000"/>
        </w:rPr>
        <w:t>逃生避</w:t>
      </w:r>
      <w:r>
        <w:rPr>
          <w:rFonts w:ascii="宋体" w:eastAsia="宋体" w:hAnsi="宋体" w:cs="宋体" w:hint="eastAsia"/>
          <w:color w:val="000000"/>
        </w:rPr>
        <w:t>难</w:t>
      </w:r>
      <w:r>
        <w:rPr>
          <w:rFonts w:ascii="宋?" w:hAnsi="宋?" w:cs="宋?" w:hint="eastAsia"/>
          <w:color w:val="000000"/>
        </w:rPr>
        <w:t>器材第</w:t>
      </w:r>
      <w:r>
        <w:rPr>
          <w:rFonts w:ascii="宋?" w:hAnsi="宋?" w:cs="宋?"/>
          <w:color w:val="000000"/>
        </w:rPr>
        <w:t>7</w:t>
      </w:r>
      <w:r>
        <w:rPr>
          <w:rFonts w:ascii="宋?" w:hAnsi="宋?" w:cs="宋?" w:hint="eastAsia"/>
          <w:color w:val="000000"/>
        </w:rPr>
        <w:t>部分：</w:t>
      </w:r>
      <w:r>
        <w:rPr>
          <w:rFonts w:ascii="宋体" w:eastAsia="宋体" w:hAnsi="宋体" w:cs="宋体" w:hint="eastAsia"/>
          <w:color w:val="000000"/>
        </w:rPr>
        <w:t>过滤</w:t>
      </w:r>
      <w:r>
        <w:rPr>
          <w:rFonts w:ascii="宋?" w:hAnsi="宋?" w:cs="宋?" w:hint="eastAsia"/>
          <w:color w:val="000000"/>
        </w:rPr>
        <w:t>式消防自救呼吸器</w:t>
      </w:r>
    </w:p>
    <w:p w:rsidR="00724865" w:rsidRDefault="00724865" w:rsidP="003E01F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724865" w:rsidRDefault="00724865" w:rsidP="003E01F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724865" w:rsidRDefault="00724865" w:rsidP="003E01F4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724865" w:rsidRDefault="00724865" w:rsidP="003E01F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724865" w:rsidRDefault="00724865" w:rsidP="003E01F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724865" w:rsidRDefault="00724865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724865" w:rsidRDefault="00724865" w:rsidP="003E01F4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180"/>
        <w:gridCol w:w="1708"/>
        <w:gridCol w:w="2205"/>
        <w:gridCol w:w="2237"/>
      </w:tblGrid>
      <w:tr w:rsidR="00724865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180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708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05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2237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724865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 w:hAnsi="宋?" w:cs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180" w:type="dxa"/>
            <w:noWrap/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过滤</w:t>
            </w:r>
            <w:r>
              <w:rPr>
                <w:rFonts w:ascii="宋?" w:hAnsi="宋?" w:cs="宋?" w:hint="eastAsia"/>
                <w:kern w:val="0"/>
              </w:rPr>
              <w:t>式消防自救呼吸器</w:t>
            </w:r>
          </w:p>
        </w:tc>
        <w:tc>
          <w:tcPr>
            <w:tcW w:w="1708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4</w:t>
            </w:r>
            <w:r>
              <w:rPr>
                <w:rFonts w:ascii="宋?" w:hAnsi="宋?" w:cs="宋?" w:hint="eastAsia"/>
                <w:color w:val="000000"/>
              </w:rPr>
              <w:t>具</w:t>
            </w:r>
          </w:p>
        </w:tc>
        <w:tc>
          <w:tcPr>
            <w:tcW w:w="2205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具</w:t>
            </w:r>
          </w:p>
        </w:tc>
        <w:tc>
          <w:tcPr>
            <w:tcW w:w="2237" w:type="dxa"/>
            <w:noWrap/>
            <w:vAlign w:val="center"/>
          </w:tcPr>
          <w:p w:rsidR="00724865" w:rsidRDefault="00724865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  <w:r>
              <w:rPr>
                <w:rFonts w:ascii="宋?" w:hAnsi="宋?" w:cs="宋?" w:hint="eastAsia"/>
                <w:color w:val="000000"/>
              </w:rPr>
              <w:t>具</w:t>
            </w:r>
          </w:p>
        </w:tc>
      </w:tr>
    </w:tbl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724865" w:rsidRDefault="00724865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724865" w:rsidRDefault="00724865" w:rsidP="003E01F4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724865" w:rsidRDefault="00724865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724865" w:rsidRDefault="00724865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724865" w:rsidRDefault="00724865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。</w:t>
      </w:r>
    </w:p>
    <w:p w:rsidR="00724865" w:rsidRDefault="00724865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体" w:eastAsia="宋体" w:hAnsi="宋体" w:cs="宋体" w:hint="eastAsia"/>
          <w:kern w:val="0"/>
        </w:rPr>
        <w:t>过滤</w:t>
      </w:r>
      <w:r>
        <w:rPr>
          <w:rFonts w:ascii="宋?" w:hAnsi="宋?" w:cs="宋?" w:hint="eastAsia"/>
          <w:kern w:val="0"/>
        </w:rPr>
        <w:t>式消防自救呼吸器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724865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724865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结构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 21976.7-2012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21976.7-2012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724865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佩戴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质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21976.7-2012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724865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 w:hAnsi="宋?" w:cs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属</w:t>
            </w:r>
            <w:r>
              <w:rPr>
                <w:rFonts w:ascii="宋?" w:hAnsi="宋?" w:cs="宋?" w:hint="eastAsia"/>
                <w:color w:val="000000"/>
                <w:kern w:val="0"/>
              </w:rPr>
              <w:t>材料表面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质</w:t>
            </w:r>
            <w:r>
              <w:rPr>
                <w:rFonts w:ascii="宋?" w:hAnsi="宋?" w:cs="宋?" w:hint="eastAsia"/>
                <w:color w:val="000000"/>
                <w:kern w:val="0"/>
              </w:rPr>
              <w:t>量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21976.7-2012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724865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连</w:t>
            </w:r>
            <w:r>
              <w:rPr>
                <w:rFonts w:ascii="宋?" w:hAnsi="宋?" w:cs="宋?" w:hint="eastAsia"/>
                <w:color w:val="000000"/>
                <w:kern w:val="0"/>
              </w:rPr>
              <w:t>接强度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21976.7-2012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724865">
        <w:trPr>
          <w:trHeight w:val="33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spacing w:line="300" w:lineRule="exact"/>
              <w:jc w:val="center"/>
              <w:rPr>
                <w:rFonts w:ascii="宋?" w:hAnsi="宋?" w:cs="宋?"/>
                <w:kern w:val="0"/>
              </w:rPr>
            </w:pPr>
            <w:r>
              <w:rPr>
                <w:rFonts w:ascii="宋?" w:hAnsi="宋?" w:cs="宋?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透光率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24865" w:rsidRDefault="00724865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  <w:kern w:val="0"/>
              </w:rPr>
              <w:t>GB 14866-2006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724865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4865" w:rsidRDefault="00724865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724865" w:rsidRDefault="00724865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724865" w:rsidRDefault="00724865" w:rsidP="00724865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724865" w:rsidRDefault="00724865" w:rsidP="003E01F4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724865" w:rsidRDefault="00724865" w:rsidP="003E01F4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724865" w:rsidRDefault="00724865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724865" w:rsidRDefault="00724865" w:rsidP="003E01F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724865" w:rsidRDefault="00724865" w:rsidP="003E01F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724865" w:rsidRDefault="00724865" w:rsidP="003E01F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724865" w:rsidRDefault="00724865" w:rsidP="003E01F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724865" w:rsidRDefault="00724865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724865" w:rsidRDefault="00724865" w:rsidP="00F46AE2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724865" w:rsidRDefault="00724865" w:rsidP="003E01F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724865" w:rsidRDefault="00724865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724865" w:rsidRDefault="00724865" w:rsidP="003E01F4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过滤</w:t>
      </w:r>
      <w:r>
        <w:rPr>
          <w:rFonts w:ascii="宋?" w:hAnsi="宋?" w:cs="宋?" w:hint="eastAsia"/>
        </w:rPr>
        <w:t>式消防自救呼吸器）》，判定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724865" w:rsidRDefault="00724865" w:rsidP="003E01F4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过滤</w:t>
      </w:r>
      <w:r>
        <w:rPr>
          <w:rFonts w:ascii="宋?" w:hAnsi="宋?" w:cs="宋?" w:hint="eastAsia"/>
        </w:rPr>
        <w:t>式消防自救呼吸器）》，判定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724865" w:rsidRDefault="00724865" w:rsidP="003E01F4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</w:t>
      </w:r>
      <w:r>
        <w:rPr>
          <w:rFonts w:ascii="宋体" w:eastAsia="宋体" w:hAnsi="宋体" w:cs="宋体" w:hint="eastAsia"/>
        </w:rPr>
        <w:t>过滤</w:t>
      </w:r>
      <w:r>
        <w:rPr>
          <w:rFonts w:ascii="宋?" w:hAnsi="宋?" w:cs="宋?" w:hint="eastAsia"/>
        </w:rPr>
        <w:t>式消防自救呼吸器）》，判定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724865" w:rsidRDefault="00724865" w:rsidP="00F46AE2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724865" w:rsidRDefault="00724865" w:rsidP="003E01F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724865" w:rsidRDefault="00724865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724865" w:rsidRDefault="00724865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724865" w:rsidRDefault="00724865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724865" w:rsidRDefault="00724865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724865" w:rsidRDefault="00724865" w:rsidP="00DD68C4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724865" w:rsidSect="009E5BD3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100BAC"/>
    <w:rsid w:val="00107002"/>
    <w:rsid w:val="001639C4"/>
    <w:rsid w:val="00176834"/>
    <w:rsid w:val="00321969"/>
    <w:rsid w:val="00344D4A"/>
    <w:rsid w:val="003E01F4"/>
    <w:rsid w:val="00410EC1"/>
    <w:rsid w:val="004F1392"/>
    <w:rsid w:val="00502B34"/>
    <w:rsid w:val="005F5C91"/>
    <w:rsid w:val="00692EB3"/>
    <w:rsid w:val="006E4A62"/>
    <w:rsid w:val="00724865"/>
    <w:rsid w:val="00827141"/>
    <w:rsid w:val="00940248"/>
    <w:rsid w:val="009D0EA3"/>
    <w:rsid w:val="009E5BD3"/>
    <w:rsid w:val="00A9465E"/>
    <w:rsid w:val="00BA7CA7"/>
    <w:rsid w:val="00BC057D"/>
    <w:rsid w:val="00BD7990"/>
    <w:rsid w:val="00C152FC"/>
    <w:rsid w:val="00CD573C"/>
    <w:rsid w:val="00D25A85"/>
    <w:rsid w:val="00D3025C"/>
    <w:rsid w:val="00D34880"/>
    <w:rsid w:val="00DD68C4"/>
    <w:rsid w:val="00E258B3"/>
    <w:rsid w:val="00EF74F6"/>
    <w:rsid w:val="00F11E6C"/>
    <w:rsid w:val="00F46AE2"/>
    <w:rsid w:val="016043AA"/>
    <w:rsid w:val="01687703"/>
    <w:rsid w:val="018F2EE2"/>
    <w:rsid w:val="019B1886"/>
    <w:rsid w:val="01B85F94"/>
    <w:rsid w:val="01D134FA"/>
    <w:rsid w:val="022B0C4E"/>
    <w:rsid w:val="02511F45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4E70524"/>
    <w:rsid w:val="052E2890"/>
    <w:rsid w:val="055204AE"/>
    <w:rsid w:val="056106F1"/>
    <w:rsid w:val="05C84C14"/>
    <w:rsid w:val="05CD4417"/>
    <w:rsid w:val="05DA0179"/>
    <w:rsid w:val="0616772D"/>
    <w:rsid w:val="07124399"/>
    <w:rsid w:val="074D4D10"/>
    <w:rsid w:val="077566D6"/>
    <w:rsid w:val="078F59E9"/>
    <w:rsid w:val="07C536B1"/>
    <w:rsid w:val="07F92E63"/>
    <w:rsid w:val="07FC2953"/>
    <w:rsid w:val="08056881"/>
    <w:rsid w:val="0808754A"/>
    <w:rsid w:val="085B58CB"/>
    <w:rsid w:val="089B216C"/>
    <w:rsid w:val="08A41020"/>
    <w:rsid w:val="09063A89"/>
    <w:rsid w:val="098350DA"/>
    <w:rsid w:val="0A03446D"/>
    <w:rsid w:val="0AA12BB4"/>
    <w:rsid w:val="0AC21C32"/>
    <w:rsid w:val="0AD41965"/>
    <w:rsid w:val="0ADD6A6C"/>
    <w:rsid w:val="0B043FF8"/>
    <w:rsid w:val="0B185CF6"/>
    <w:rsid w:val="0B204BAA"/>
    <w:rsid w:val="0BA47589"/>
    <w:rsid w:val="0BB21CA6"/>
    <w:rsid w:val="0BD0037E"/>
    <w:rsid w:val="0C1E558E"/>
    <w:rsid w:val="0C6F5DE9"/>
    <w:rsid w:val="0CA05FA3"/>
    <w:rsid w:val="0D18022F"/>
    <w:rsid w:val="0D42705A"/>
    <w:rsid w:val="0DBC0BBA"/>
    <w:rsid w:val="0DFA5B87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833C11"/>
    <w:rsid w:val="10CD30DE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DE7825"/>
    <w:rsid w:val="133D454B"/>
    <w:rsid w:val="13BF7448"/>
    <w:rsid w:val="13E56991"/>
    <w:rsid w:val="14587163"/>
    <w:rsid w:val="14636234"/>
    <w:rsid w:val="146D0E60"/>
    <w:rsid w:val="14C8795A"/>
    <w:rsid w:val="14ED3D4F"/>
    <w:rsid w:val="14F57313"/>
    <w:rsid w:val="1514752E"/>
    <w:rsid w:val="15B17473"/>
    <w:rsid w:val="15E213DA"/>
    <w:rsid w:val="163F05DA"/>
    <w:rsid w:val="168B7CC4"/>
    <w:rsid w:val="1690695D"/>
    <w:rsid w:val="16B73FF5"/>
    <w:rsid w:val="16D451C7"/>
    <w:rsid w:val="16ED1B35"/>
    <w:rsid w:val="16EE49FB"/>
    <w:rsid w:val="16FC64CC"/>
    <w:rsid w:val="17800EAB"/>
    <w:rsid w:val="1804388A"/>
    <w:rsid w:val="18245CDA"/>
    <w:rsid w:val="18A618A3"/>
    <w:rsid w:val="18F27B86"/>
    <w:rsid w:val="19121FD6"/>
    <w:rsid w:val="195E6FCA"/>
    <w:rsid w:val="19947AD6"/>
    <w:rsid w:val="19D63004"/>
    <w:rsid w:val="1A166F21"/>
    <w:rsid w:val="1A5D54D3"/>
    <w:rsid w:val="1A705206"/>
    <w:rsid w:val="1A840CB2"/>
    <w:rsid w:val="1A9D1D74"/>
    <w:rsid w:val="1AC15A62"/>
    <w:rsid w:val="1AC47300"/>
    <w:rsid w:val="1AE96D67"/>
    <w:rsid w:val="1AF35E37"/>
    <w:rsid w:val="1B0342CC"/>
    <w:rsid w:val="1B123C97"/>
    <w:rsid w:val="1B154000"/>
    <w:rsid w:val="1B184F4E"/>
    <w:rsid w:val="1B440441"/>
    <w:rsid w:val="1B8B42C2"/>
    <w:rsid w:val="1B974A15"/>
    <w:rsid w:val="1BC72B5D"/>
    <w:rsid w:val="1BD712B5"/>
    <w:rsid w:val="1BEC2FB3"/>
    <w:rsid w:val="1BF12377"/>
    <w:rsid w:val="1C985A30"/>
    <w:rsid w:val="1CBF5FD1"/>
    <w:rsid w:val="1D3A1AFC"/>
    <w:rsid w:val="1D3F3149"/>
    <w:rsid w:val="1DA06AD8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8A4B48"/>
    <w:rsid w:val="21026DD4"/>
    <w:rsid w:val="210B3EDB"/>
    <w:rsid w:val="21821CC3"/>
    <w:rsid w:val="21C22C34"/>
    <w:rsid w:val="21DF2ED8"/>
    <w:rsid w:val="22462CF1"/>
    <w:rsid w:val="228850B7"/>
    <w:rsid w:val="22B1460E"/>
    <w:rsid w:val="22BD7600"/>
    <w:rsid w:val="2309444A"/>
    <w:rsid w:val="232755A8"/>
    <w:rsid w:val="23445482"/>
    <w:rsid w:val="235A6A54"/>
    <w:rsid w:val="23A221A9"/>
    <w:rsid w:val="23E427C1"/>
    <w:rsid w:val="249D7540"/>
    <w:rsid w:val="251470D6"/>
    <w:rsid w:val="25513E86"/>
    <w:rsid w:val="25B44328"/>
    <w:rsid w:val="26D62895"/>
    <w:rsid w:val="26F86CAF"/>
    <w:rsid w:val="271138CD"/>
    <w:rsid w:val="27D66E7A"/>
    <w:rsid w:val="27E901D9"/>
    <w:rsid w:val="28153891"/>
    <w:rsid w:val="28732366"/>
    <w:rsid w:val="28956780"/>
    <w:rsid w:val="28F25980"/>
    <w:rsid w:val="29312005"/>
    <w:rsid w:val="29993923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685FD9"/>
    <w:rsid w:val="2C9805ED"/>
    <w:rsid w:val="2CFC0B7C"/>
    <w:rsid w:val="2D696584"/>
    <w:rsid w:val="2D984D48"/>
    <w:rsid w:val="2DD12008"/>
    <w:rsid w:val="2E00644A"/>
    <w:rsid w:val="2E2B3B8C"/>
    <w:rsid w:val="2E7C01C6"/>
    <w:rsid w:val="2E7F0892"/>
    <w:rsid w:val="2E9671D5"/>
    <w:rsid w:val="2EBC05C2"/>
    <w:rsid w:val="2EE10029"/>
    <w:rsid w:val="2F2443BA"/>
    <w:rsid w:val="2F5C3B54"/>
    <w:rsid w:val="2F6824F8"/>
    <w:rsid w:val="2F967065"/>
    <w:rsid w:val="2FD97B27"/>
    <w:rsid w:val="2FE37DD1"/>
    <w:rsid w:val="2FF81ACE"/>
    <w:rsid w:val="2FFC44A6"/>
    <w:rsid w:val="305E0209"/>
    <w:rsid w:val="30711FD2"/>
    <w:rsid w:val="30850E88"/>
    <w:rsid w:val="30B860DB"/>
    <w:rsid w:val="310149B3"/>
    <w:rsid w:val="31123368"/>
    <w:rsid w:val="31293F09"/>
    <w:rsid w:val="313E0DFF"/>
    <w:rsid w:val="316D051A"/>
    <w:rsid w:val="317E6003"/>
    <w:rsid w:val="32285700"/>
    <w:rsid w:val="32537490"/>
    <w:rsid w:val="326571C3"/>
    <w:rsid w:val="32B617CD"/>
    <w:rsid w:val="32D072C1"/>
    <w:rsid w:val="3310712F"/>
    <w:rsid w:val="33370B5F"/>
    <w:rsid w:val="33DF6B01"/>
    <w:rsid w:val="33EA5BD2"/>
    <w:rsid w:val="34044F92"/>
    <w:rsid w:val="342B3EFB"/>
    <w:rsid w:val="346D235F"/>
    <w:rsid w:val="349F0D56"/>
    <w:rsid w:val="34BC41C0"/>
    <w:rsid w:val="350B75C4"/>
    <w:rsid w:val="35B71AE4"/>
    <w:rsid w:val="35D97CAC"/>
    <w:rsid w:val="361A2073"/>
    <w:rsid w:val="36260A17"/>
    <w:rsid w:val="366D6646"/>
    <w:rsid w:val="368D6CE8"/>
    <w:rsid w:val="37040D59"/>
    <w:rsid w:val="37A83DDA"/>
    <w:rsid w:val="37CD3840"/>
    <w:rsid w:val="37EB016A"/>
    <w:rsid w:val="37ED4E6D"/>
    <w:rsid w:val="37F0752F"/>
    <w:rsid w:val="384D672F"/>
    <w:rsid w:val="38797524"/>
    <w:rsid w:val="390F1C37"/>
    <w:rsid w:val="392456E2"/>
    <w:rsid w:val="3A0472C2"/>
    <w:rsid w:val="3A06128C"/>
    <w:rsid w:val="3A241712"/>
    <w:rsid w:val="3A3C6A5B"/>
    <w:rsid w:val="3AF86E26"/>
    <w:rsid w:val="3B27770B"/>
    <w:rsid w:val="3B31058A"/>
    <w:rsid w:val="3B7D732B"/>
    <w:rsid w:val="3BE92B6C"/>
    <w:rsid w:val="3C131A3E"/>
    <w:rsid w:val="3C3F2833"/>
    <w:rsid w:val="3C746980"/>
    <w:rsid w:val="3CD1792F"/>
    <w:rsid w:val="3CF4186F"/>
    <w:rsid w:val="3D78424E"/>
    <w:rsid w:val="3D850719"/>
    <w:rsid w:val="3E492B15"/>
    <w:rsid w:val="3E810EE1"/>
    <w:rsid w:val="3EC55271"/>
    <w:rsid w:val="3EF913BF"/>
    <w:rsid w:val="3F3E6DD2"/>
    <w:rsid w:val="3F485EA2"/>
    <w:rsid w:val="3F5D7549"/>
    <w:rsid w:val="3F8073EA"/>
    <w:rsid w:val="3FB42F10"/>
    <w:rsid w:val="3FF37BBC"/>
    <w:rsid w:val="3FF83425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D16466"/>
    <w:rsid w:val="4485251C"/>
    <w:rsid w:val="44D80E18"/>
    <w:rsid w:val="450D34CE"/>
    <w:rsid w:val="453942C3"/>
    <w:rsid w:val="456D21BF"/>
    <w:rsid w:val="45717F01"/>
    <w:rsid w:val="457E261E"/>
    <w:rsid w:val="464C0026"/>
    <w:rsid w:val="467714A8"/>
    <w:rsid w:val="46950AFD"/>
    <w:rsid w:val="46B04A59"/>
    <w:rsid w:val="47017063"/>
    <w:rsid w:val="47215957"/>
    <w:rsid w:val="47727F60"/>
    <w:rsid w:val="477C2B8D"/>
    <w:rsid w:val="4780267D"/>
    <w:rsid w:val="47E647C7"/>
    <w:rsid w:val="480C171E"/>
    <w:rsid w:val="48AC1250"/>
    <w:rsid w:val="48D83DF3"/>
    <w:rsid w:val="49090450"/>
    <w:rsid w:val="49431BB4"/>
    <w:rsid w:val="49B4660E"/>
    <w:rsid w:val="4A4831FA"/>
    <w:rsid w:val="4A4A6F73"/>
    <w:rsid w:val="4A7144FF"/>
    <w:rsid w:val="4AFE4A22"/>
    <w:rsid w:val="4B074E64"/>
    <w:rsid w:val="4B531E57"/>
    <w:rsid w:val="4BA17066"/>
    <w:rsid w:val="4BC30D8B"/>
    <w:rsid w:val="4BFF5B3B"/>
    <w:rsid w:val="4C69762C"/>
    <w:rsid w:val="4CBB4158"/>
    <w:rsid w:val="4CDB2104"/>
    <w:rsid w:val="4D40640B"/>
    <w:rsid w:val="4D7F6F33"/>
    <w:rsid w:val="4D926C66"/>
    <w:rsid w:val="4DF22FBE"/>
    <w:rsid w:val="4E157897"/>
    <w:rsid w:val="4E352998"/>
    <w:rsid w:val="4E622D4B"/>
    <w:rsid w:val="4EAC3D58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7C7EE5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8330E1"/>
    <w:rsid w:val="56262642"/>
    <w:rsid w:val="567E247E"/>
    <w:rsid w:val="56CD6F61"/>
    <w:rsid w:val="56FD623A"/>
    <w:rsid w:val="575B631B"/>
    <w:rsid w:val="576A47B0"/>
    <w:rsid w:val="5798756F"/>
    <w:rsid w:val="57E75E01"/>
    <w:rsid w:val="58035A91"/>
    <w:rsid w:val="582F5691"/>
    <w:rsid w:val="583F79EB"/>
    <w:rsid w:val="58CE6FC1"/>
    <w:rsid w:val="58E84B16"/>
    <w:rsid w:val="595C281E"/>
    <w:rsid w:val="597E2795"/>
    <w:rsid w:val="5A2D510D"/>
    <w:rsid w:val="5A7C4F26"/>
    <w:rsid w:val="5A9F29C3"/>
    <w:rsid w:val="5AA63D51"/>
    <w:rsid w:val="5ABF12B7"/>
    <w:rsid w:val="5AE66844"/>
    <w:rsid w:val="5B2B06FA"/>
    <w:rsid w:val="5B547C51"/>
    <w:rsid w:val="5B90055D"/>
    <w:rsid w:val="5BA04C44"/>
    <w:rsid w:val="5BD448EE"/>
    <w:rsid w:val="5BDE576D"/>
    <w:rsid w:val="5C1E3DBB"/>
    <w:rsid w:val="5CA73DB1"/>
    <w:rsid w:val="5CDD5A24"/>
    <w:rsid w:val="5D0A1D33"/>
    <w:rsid w:val="5D3D64C3"/>
    <w:rsid w:val="5D577585"/>
    <w:rsid w:val="5D700646"/>
    <w:rsid w:val="5DB06C95"/>
    <w:rsid w:val="5DDB61FC"/>
    <w:rsid w:val="5DEF5A0F"/>
    <w:rsid w:val="5DF21606"/>
    <w:rsid w:val="5DFF7AD9"/>
    <w:rsid w:val="5E2002BE"/>
    <w:rsid w:val="5E6D4B86"/>
    <w:rsid w:val="5E79352B"/>
    <w:rsid w:val="5E946B2E"/>
    <w:rsid w:val="5F571ABE"/>
    <w:rsid w:val="5F8E3006"/>
    <w:rsid w:val="5FFE63DD"/>
    <w:rsid w:val="605E6E7C"/>
    <w:rsid w:val="6094289E"/>
    <w:rsid w:val="60E750C3"/>
    <w:rsid w:val="60ED7A04"/>
    <w:rsid w:val="61271964"/>
    <w:rsid w:val="61B95623"/>
    <w:rsid w:val="61D373F6"/>
    <w:rsid w:val="61F23D20"/>
    <w:rsid w:val="62083543"/>
    <w:rsid w:val="624A3B5C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A62BA0"/>
    <w:rsid w:val="64C07CA8"/>
    <w:rsid w:val="64E21E2A"/>
    <w:rsid w:val="64F41B5D"/>
    <w:rsid w:val="64F46DE7"/>
    <w:rsid w:val="652E506F"/>
    <w:rsid w:val="656071F2"/>
    <w:rsid w:val="65BC200F"/>
    <w:rsid w:val="662857EB"/>
    <w:rsid w:val="662E109F"/>
    <w:rsid w:val="6655487D"/>
    <w:rsid w:val="67653F21"/>
    <w:rsid w:val="67D31EFE"/>
    <w:rsid w:val="67DF08A2"/>
    <w:rsid w:val="68A37B22"/>
    <w:rsid w:val="68B7181F"/>
    <w:rsid w:val="693964A5"/>
    <w:rsid w:val="6A537326"/>
    <w:rsid w:val="6A58493C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C4E5FF7"/>
    <w:rsid w:val="6C691DB1"/>
    <w:rsid w:val="6CF22E26"/>
    <w:rsid w:val="6D8F68C7"/>
    <w:rsid w:val="6DB4632D"/>
    <w:rsid w:val="6DF41334"/>
    <w:rsid w:val="6DF826BE"/>
    <w:rsid w:val="6E072901"/>
    <w:rsid w:val="6E1312A6"/>
    <w:rsid w:val="6E337B9A"/>
    <w:rsid w:val="6E511DCE"/>
    <w:rsid w:val="6E745C57"/>
    <w:rsid w:val="6EB05630"/>
    <w:rsid w:val="6EB32A89"/>
    <w:rsid w:val="6EC95E08"/>
    <w:rsid w:val="6F086931"/>
    <w:rsid w:val="6F336BBC"/>
    <w:rsid w:val="6F773AB6"/>
    <w:rsid w:val="6F7B35A7"/>
    <w:rsid w:val="6FCC795E"/>
    <w:rsid w:val="700A492A"/>
    <w:rsid w:val="70497201"/>
    <w:rsid w:val="707B68C2"/>
    <w:rsid w:val="70C508BB"/>
    <w:rsid w:val="710B095A"/>
    <w:rsid w:val="716B3CE7"/>
    <w:rsid w:val="718F6E95"/>
    <w:rsid w:val="719C5A56"/>
    <w:rsid w:val="71BF6F08"/>
    <w:rsid w:val="71D610B7"/>
    <w:rsid w:val="71DB20DB"/>
    <w:rsid w:val="725400DF"/>
    <w:rsid w:val="726227FC"/>
    <w:rsid w:val="7294672D"/>
    <w:rsid w:val="729B7ABC"/>
    <w:rsid w:val="72B7584D"/>
    <w:rsid w:val="72F1592E"/>
    <w:rsid w:val="73027B3B"/>
    <w:rsid w:val="730613D9"/>
    <w:rsid w:val="731955B0"/>
    <w:rsid w:val="737F3D9B"/>
    <w:rsid w:val="73BA21C4"/>
    <w:rsid w:val="73DB2866"/>
    <w:rsid w:val="7416564C"/>
    <w:rsid w:val="75041948"/>
    <w:rsid w:val="754206C3"/>
    <w:rsid w:val="75530FEE"/>
    <w:rsid w:val="76051E1C"/>
    <w:rsid w:val="76200A04"/>
    <w:rsid w:val="763005C4"/>
    <w:rsid w:val="763A5A2E"/>
    <w:rsid w:val="76944F4E"/>
    <w:rsid w:val="76D8308D"/>
    <w:rsid w:val="76DE441B"/>
    <w:rsid w:val="77004391"/>
    <w:rsid w:val="771147F0"/>
    <w:rsid w:val="77130569"/>
    <w:rsid w:val="77C67389"/>
    <w:rsid w:val="77CE623E"/>
    <w:rsid w:val="77D5456F"/>
    <w:rsid w:val="781A1483"/>
    <w:rsid w:val="78770683"/>
    <w:rsid w:val="788C05D2"/>
    <w:rsid w:val="79200D1B"/>
    <w:rsid w:val="79A74FA7"/>
    <w:rsid w:val="79CE0777"/>
    <w:rsid w:val="7A142670"/>
    <w:rsid w:val="7A3C3932"/>
    <w:rsid w:val="7B3311D9"/>
    <w:rsid w:val="7B3B1E3C"/>
    <w:rsid w:val="7BC66C14"/>
    <w:rsid w:val="7C067359"/>
    <w:rsid w:val="7C6158D2"/>
    <w:rsid w:val="7C94028B"/>
    <w:rsid w:val="7CC64167"/>
    <w:rsid w:val="7CC876FF"/>
    <w:rsid w:val="7CD75B94"/>
    <w:rsid w:val="7CE65DD7"/>
    <w:rsid w:val="7D00333D"/>
    <w:rsid w:val="7D3905FD"/>
    <w:rsid w:val="7D9F3BC8"/>
    <w:rsid w:val="7DB55ED6"/>
    <w:rsid w:val="7DC50094"/>
    <w:rsid w:val="7E002EC9"/>
    <w:rsid w:val="7EA63E49"/>
    <w:rsid w:val="7EB41680"/>
    <w:rsid w:val="7EC87E8B"/>
    <w:rsid w:val="7F203823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11"/>
    <w:qFormat/>
    <w:rsid w:val="009E5BD3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E5BD3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paragraph" w:customStyle="1" w:styleId="11">
    <w:name w:val="列出段落11"/>
    <w:basedOn w:val="Normal"/>
    <w:uiPriority w:val="99"/>
    <w:rsid w:val="009E5BD3"/>
    <w:pPr>
      <w:ind w:firstLineChars="200" w:firstLine="420"/>
    </w:pPr>
    <w:rPr>
      <w:rFonts w:ascii="Calibri" w:hAnsi="Calibri" w:cs="Calibri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9E5BD3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9E5BD3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E5BD3"/>
    <w:rPr>
      <w:sz w:val="21"/>
      <w:szCs w:val="21"/>
    </w:rPr>
  </w:style>
  <w:style w:type="paragraph" w:styleId="BodyTextIndent">
    <w:name w:val="Body Text Indent"/>
    <w:basedOn w:val="Normal"/>
    <w:next w:val="378020"/>
    <w:link w:val="BodyTextIndentChar"/>
    <w:uiPriority w:val="99"/>
    <w:locked/>
    <w:rsid w:val="009E5BD3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9E5BD3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E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lockText">
    <w:name w:val="Block Text"/>
    <w:basedOn w:val="Normal"/>
    <w:uiPriority w:val="99"/>
    <w:rsid w:val="009E5BD3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E5BD3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E5BD3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locked/>
    <w:rsid w:val="009E5BD3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table" w:styleId="TableGrid">
    <w:name w:val="Table Grid"/>
    <w:basedOn w:val="TableNormal"/>
    <w:uiPriority w:val="99"/>
    <w:rsid w:val="009E5BD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E5BD3"/>
    <w:rPr>
      <w:b/>
      <w:bCs/>
    </w:rPr>
  </w:style>
  <w:style w:type="character" w:styleId="FollowedHyperlink">
    <w:name w:val="FollowedHyperlink"/>
    <w:basedOn w:val="DefaultParagraphFont"/>
    <w:uiPriority w:val="99"/>
    <w:rsid w:val="009E5BD3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9E5BD3"/>
  </w:style>
  <w:style w:type="character" w:styleId="HTMLDefinition">
    <w:name w:val="HTML Definition"/>
    <w:basedOn w:val="DefaultParagraphFont"/>
    <w:uiPriority w:val="99"/>
    <w:rsid w:val="009E5BD3"/>
  </w:style>
  <w:style w:type="character" w:styleId="HTMLVariable">
    <w:name w:val="HTML Variable"/>
    <w:basedOn w:val="DefaultParagraphFont"/>
    <w:uiPriority w:val="99"/>
    <w:rsid w:val="009E5BD3"/>
  </w:style>
  <w:style w:type="character" w:styleId="Hyperlink">
    <w:name w:val="Hyperlink"/>
    <w:basedOn w:val="DefaultParagraphFont"/>
    <w:uiPriority w:val="99"/>
    <w:rsid w:val="009E5BD3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9E5BD3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9E5BD3"/>
  </w:style>
  <w:style w:type="character" w:styleId="HTMLKeyboard">
    <w:name w:val="HTML Keyboard"/>
    <w:basedOn w:val="DefaultParagraphFont"/>
    <w:uiPriority w:val="99"/>
    <w:rsid w:val="009E5BD3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9E5BD3"/>
    <w:rPr>
      <w:rFonts w:ascii="serif" w:hAnsi="serif" w:cs="serif"/>
      <w:sz w:val="21"/>
      <w:szCs w:val="21"/>
    </w:rPr>
  </w:style>
  <w:style w:type="paragraph" w:customStyle="1" w:styleId="2">
    <w:name w:val="样式 首行缩进:  2 字符"/>
    <w:basedOn w:val="Normal"/>
    <w:uiPriority w:val="99"/>
    <w:rsid w:val="009E5BD3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9E5BD3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9E5BD3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9E5BD3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9E5BD3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349</Words>
  <Characters>1991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7</cp:revision>
  <dcterms:created xsi:type="dcterms:W3CDTF">2020-07-25T03:03:00Z</dcterms:created>
  <dcterms:modified xsi:type="dcterms:W3CDTF">2023-08-07T01:34:00Z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C4247D04D33A4F25A63E02D9C4FB2929</vt:lpwstr>
  </property>
</Properties>
</file>