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2" w:rsidRDefault="00482A82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482A82" w:rsidRDefault="00482A82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482A82" w:rsidRDefault="00482A82">
      <w:pPr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  <w:rPr>
          <w:rFonts w:ascii="宋?"/>
          <w:i/>
          <w:iCs/>
        </w:rPr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独立式感烟火灾探测报警器</w:t>
      </w: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Default="00482A82">
      <w:pPr>
        <w:jc w:val="center"/>
      </w:pPr>
    </w:p>
    <w:p w:rsidR="00482A82" w:rsidRPr="00E473A7" w:rsidRDefault="00482A82">
      <w:pPr>
        <w:pStyle w:val="Style1"/>
        <w:rPr>
          <w:rFonts w:eastAsia="宋体" w:cs="Times New Roman"/>
        </w:rPr>
      </w:pPr>
    </w:p>
    <w:p w:rsidR="00482A82" w:rsidRDefault="00482A82">
      <w:pPr>
        <w:rPr>
          <w:rFonts w:ascii="黑体" w:eastAsia="黑体" w:hAnsi="宋?"/>
          <w:sz w:val="28"/>
          <w:szCs w:val="28"/>
        </w:rPr>
      </w:pPr>
    </w:p>
    <w:p w:rsidR="00482A82" w:rsidRDefault="00482A82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482A82" w:rsidRDefault="00482A82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482A82" w:rsidRDefault="00482A82" w:rsidP="00872855">
      <w:pPr>
        <w:pStyle w:val="2"/>
        <w:ind w:firstLine="31680"/>
        <w:rPr>
          <w:rFonts w:eastAsia="宋体" w:cs="Times New Roman"/>
        </w:rPr>
      </w:pPr>
    </w:p>
    <w:p w:rsidR="00482A82" w:rsidRPr="00872855" w:rsidRDefault="00482A82" w:rsidP="00872855">
      <w:pPr>
        <w:pStyle w:val="2"/>
        <w:ind w:firstLine="31680"/>
        <w:rPr>
          <w:rFonts w:eastAsia="宋体" w:cs="Times New Roman"/>
        </w:rPr>
      </w:pPr>
    </w:p>
    <w:p w:rsidR="00482A82" w:rsidRDefault="00482A82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482A82" w:rsidRDefault="00482A82" w:rsidP="00872855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独</w:t>
      </w:r>
      <w:r>
        <w:rPr>
          <w:rFonts w:ascii="宋?" w:hAnsi="宋?" w:cs="宋?" w:hint="eastAsia"/>
        </w:rPr>
        <w:t>立式感烟火</w:t>
      </w:r>
      <w:r>
        <w:rPr>
          <w:rFonts w:ascii="宋体" w:eastAsia="宋体" w:hAnsi="宋体" w:cs="宋体" w:hint="eastAsia"/>
        </w:rPr>
        <w:t>灾</w:t>
      </w:r>
      <w:r>
        <w:rPr>
          <w:rFonts w:ascii="宋?" w:hAnsi="宋?" w:cs="宋?" w:hint="eastAsia"/>
        </w:rPr>
        <w:t>探</w:t>
      </w:r>
      <w:r>
        <w:rPr>
          <w:rFonts w:ascii="宋体" w:eastAsia="宋体" w:hAnsi="宋体" w:cs="宋体" w:hint="eastAsia"/>
        </w:rPr>
        <w:t>测报</w:t>
      </w:r>
      <w:r>
        <w:rPr>
          <w:rFonts w:ascii="宋?" w:hAnsi="宋?" w:cs="宋?" w:hint="eastAsia"/>
        </w:rPr>
        <w:t>警器市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 w:rsidP="00872855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482A82" w:rsidRDefault="00482A82" w:rsidP="0087285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独</w:t>
      </w:r>
      <w:r>
        <w:rPr>
          <w:rFonts w:ascii="宋?" w:hAnsi="宋?" w:cs="宋?" w:hint="eastAsia"/>
          <w:color w:val="000000"/>
        </w:rPr>
        <w:t>立式感烟火</w:t>
      </w:r>
      <w:r>
        <w:rPr>
          <w:rFonts w:ascii="宋体" w:eastAsia="宋体" w:hAnsi="宋体" w:cs="宋体" w:hint="eastAsia"/>
          <w:color w:val="000000"/>
        </w:rPr>
        <w:t>灾</w:t>
      </w:r>
      <w:r>
        <w:rPr>
          <w:rFonts w:ascii="宋?" w:hAnsi="宋?" w:cs="宋?" w:hint="eastAsia"/>
          <w:color w:val="000000"/>
        </w:rPr>
        <w:t>探</w:t>
      </w:r>
      <w:r>
        <w:rPr>
          <w:rFonts w:ascii="宋体" w:eastAsia="宋体" w:hAnsi="宋体" w:cs="宋体" w:hint="eastAsia"/>
          <w:color w:val="000000"/>
        </w:rPr>
        <w:t>测报</w:t>
      </w:r>
      <w:r>
        <w:rPr>
          <w:rFonts w:ascii="宋?" w:hAnsi="宋?" w:cs="宋?" w:hint="eastAsia"/>
          <w:color w:val="000000"/>
        </w:rPr>
        <w:t>警器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独</w:t>
      </w:r>
      <w:r>
        <w:rPr>
          <w:rFonts w:ascii="宋?" w:hAnsi="宋?" w:cs="宋?" w:hint="eastAsia"/>
          <w:color w:val="000000"/>
        </w:rPr>
        <w:t>立式感烟火</w:t>
      </w:r>
      <w:r>
        <w:rPr>
          <w:rFonts w:ascii="宋体" w:eastAsia="宋体" w:hAnsi="宋体" w:cs="宋体" w:hint="eastAsia"/>
          <w:color w:val="000000"/>
        </w:rPr>
        <w:t>灾</w:t>
      </w:r>
      <w:r>
        <w:rPr>
          <w:rFonts w:ascii="宋?" w:hAnsi="宋?" w:cs="宋?" w:hint="eastAsia"/>
          <w:color w:val="000000"/>
        </w:rPr>
        <w:t>探</w:t>
      </w:r>
      <w:r>
        <w:rPr>
          <w:rFonts w:ascii="宋体" w:eastAsia="宋体" w:hAnsi="宋体" w:cs="宋体" w:hint="eastAsia"/>
          <w:color w:val="000000"/>
        </w:rPr>
        <w:t>测报</w:t>
      </w:r>
      <w:r>
        <w:rPr>
          <w:rFonts w:ascii="宋?" w:hAnsi="宋?" w:cs="宋?" w:hint="eastAsia"/>
          <w:color w:val="000000"/>
        </w:rPr>
        <w:t>警器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482A82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482A82" w:rsidRDefault="00482A8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482A82" w:rsidRDefault="00482A8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482A82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482A82" w:rsidRDefault="00482A8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482A82" w:rsidRDefault="00482A82">
            <w:pPr>
              <w:widowControl/>
              <w:spacing w:line="30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独</w:t>
            </w:r>
            <w:r>
              <w:rPr>
                <w:rFonts w:ascii="宋?" w:hAnsi="宋?" w:cs="宋?" w:hint="eastAsia"/>
                <w:kern w:val="0"/>
              </w:rPr>
              <w:t>立式感烟火</w:t>
            </w:r>
            <w:r>
              <w:rPr>
                <w:rFonts w:ascii="宋体" w:eastAsia="宋体" w:hAnsi="宋体" w:cs="宋体" w:hint="eastAsia"/>
                <w:kern w:val="0"/>
              </w:rPr>
              <w:t>灾</w:t>
            </w:r>
            <w:r>
              <w:rPr>
                <w:rFonts w:ascii="宋?" w:hAnsi="宋?" w:cs="宋?" w:hint="eastAsia"/>
                <w:kern w:val="0"/>
              </w:rPr>
              <w:t>探</w:t>
            </w:r>
            <w:r>
              <w:rPr>
                <w:rFonts w:ascii="宋体" w:eastAsia="宋体" w:hAnsi="宋体" w:cs="宋体" w:hint="eastAsia"/>
                <w:kern w:val="0"/>
              </w:rPr>
              <w:t>测报</w:t>
            </w:r>
            <w:r>
              <w:rPr>
                <w:rFonts w:ascii="宋?" w:hAnsi="宋?" w:cs="宋?" w:hint="eastAsia"/>
                <w:kern w:val="0"/>
              </w:rPr>
              <w:t>警器</w:t>
            </w:r>
          </w:p>
        </w:tc>
      </w:tr>
    </w:tbl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482A82" w:rsidRDefault="00482A82" w:rsidP="0087285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482A82" w:rsidRDefault="00482A82" w:rsidP="00872855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 w:rsidP="0087285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20517-2006</w:t>
      </w:r>
      <w:r>
        <w:rPr>
          <w:rFonts w:ascii="宋体" w:eastAsia="宋体" w:hAnsi="宋体" w:cs="宋体" w:hint="eastAsia"/>
          <w:color w:val="000000"/>
        </w:rPr>
        <w:t>独</w:t>
      </w:r>
      <w:r>
        <w:rPr>
          <w:rFonts w:ascii="宋?" w:hAnsi="宋?" w:cs="宋?" w:hint="eastAsia"/>
          <w:color w:val="000000"/>
        </w:rPr>
        <w:t>立式感烟火</w:t>
      </w:r>
      <w:r>
        <w:rPr>
          <w:rFonts w:ascii="宋体" w:eastAsia="宋体" w:hAnsi="宋体" w:cs="宋体" w:hint="eastAsia"/>
          <w:color w:val="000000"/>
        </w:rPr>
        <w:t>灾</w:t>
      </w:r>
      <w:r>
        <w:rPr>
          <w:rFonts w:ascii="宋?" w:hAnsi="宋?" w:cs="宋?" w:hint="eastAsia"/>
          <w:color w:val="000000"/>
        </w:rPr>
        <w:t>探</w:t>
      </w:r>
      <w:r>
        <w:rPr>
          <w:rFonts w:ascii="宋体" w:eastAsia="宋体" w:hAnsi="宋体" w:cs="宋体" w:hint="eastAsia"/>
          <w:color w:val="000000"/>
        </w:rPr>
        <w:t>测报</w:t>
      </w:r>
      <w:r>
        <w:rPr>
          <w:rFonts w:ascii="宋?" w:hAnsi="宋?" w:cs="宋?" w:hint="eastAsia"/>
          <w:color w:val="000000"/>
        </w:rPr>
        <w:t>警器</w:t>
      </w:r>
    </w:p>
    <w:p w:rsidR="00482A82" w:rsidRDefault="00482A82" w:rsidP="0087285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482A82" w:rsidRDefault="00482A82" w:rsidP="00872855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482A82" w:rsidRDefault="00482A82" w:rsidP="00872855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482A82" w:rsidRDefault="00482A82" w:rsidP="0087285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482A82" w:rsidRDefault="00482A82" w:rsidP="00872855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482A82" w:rsidRDefault="00482A8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482A82" w:rsidRDefault="00482A82" w:rsidP="00872855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482A82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482A82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独</w:t>
            </w:r>
            <w:r>
              <w:rPr>
                <w:rFonts w:ascii="宋?" w:hAnsi="宋?" w:cs="宋?" w:hint="eastAsia"/>
                <w:kern w:val="0"/>
              </w:rPr>
              <w:t>立式感烟火</w:t>
            </w:r>
            <w:r>
              <w:rPr>
                <w:rFonts w:ascii="宋体" w:eastAsia="宋体" w:hAnsi="宋体" w:cs="宋体" w:hint="eastAsia"/>
                <w:kern w:val="0"/>
              </w:rPr>
              <w:t>灾</w:t>
            </w:r>
            <w:r>
              <w:rPr>
                <w:rFonts w:ascii="宋?" w:hAnsi="宋?" w:cs="宋?" w:hint="eastAsia"/>
                <w:kern w:val="0"/>
              </w:rPr>
              <w:t>探</w:t>
            </w:r>
            <w:r>
              <w:rPr>
                <w:rFonts w:ascii="宋体" w:eastAsia="宋体" w:hAnsi="宋体" w:cs="宋体" w:hint="eastAsia"/>
                <w:kern w:val="0"/>
              </w:rPr>
              <w:t>测报</w:t>
            </w:r>
            <w:r>
              <w:rPr>
                <w:rFonts w:ascii="宋?" w:hAnsi="宋?" w:cs="宋?" w:hint="eastAsia"/>
                <w:kern w:val="0"/>
              </w:rPr>
              <w:t>警器</w:t>
            </w:r>
          </w:p>
        </w:tc>
        <w:tc>
          <w:tcPr>
            <w:tcW w:w="1708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8</w:t>
            </w:r>
            <w:r>
              <w:rPr>
                <w:rFonts w:ascii="宋?" w:hAnsi="宋?" w:cs="宋?" w:hint="eastAsia"/>
                <w:color w:val="000000"/>
              </w:rPr>
              <w:t>只</w:t>
            </w:r>
          </w:p>
        </w:tc>
        <w:tc>
          <w:tcPr>
            <w:tcW w:w="2205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  <w:r>
              <w:rPr>
                <w:rFonts w:ascii="宋?" w:hAnsi="宋?" w:cs="宋?" w:hint="eastAsia"/>
                <w:color w:val="000000"/>
              </w:rPr>
              <w:t>只</w:t>
            </w:r>
          </w:p>
        </w:tc>
        <w:tc>
          <w:tcPr>
            <w:tcW w:w="2237" w:type="dxa"/>
            <w:noWrap/>
            <w:vAlign w:val="center"/>
          </w:tcPr>
          <w:p w:rsidR="00482A82" w:rsidRDefault="00482A8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  <w:r>
              <w:rPr>
                <w:rFonts w:ascii="宋?" w:hAnsi="宋?" w:cs="宋?" w:hint="eastAsia"/>
                <w:color w:val="000000"/>
              </w:rPr>
              <w:t>只</w:t>
            </w:r>
          </w:p>
        </w:tc>
      </w:tr>
    </w:tbl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482A82" w:rsidRDefault="00482A82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482A82" w:rsidRDefault="00482A82" w:rsidP="00872855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482A82" w:rsidRDefault="00482A82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482A82" w:rsidRDefault="00482A8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482A82" w:rsidRDefault="00482A82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482A82" w:rsidRDefault="00482A82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独</w:t>
      </w:r>
      <w:r>
        <w:rPr>
          <w:rFonts w:ascii="宋?" w:hAnsi="宋?" w:cs="宋?" w:hint="eastAsia"/>
          <w:kern w:val="0"/>
        </w:rPr>
        <w:t>立式感烟火</w:t>
      </w:r>
      <w:r>
        <w:rPr>
          <w:rFonts w:ascii="宋体" w:eastAsia="宋体" w:hAnsi="宋体" w:cs="宋体" w:hint="eastAsia"/>
          <w:kern w:val="0"/>
        </w:rPr>
        <w:t>灾</w:t>
      </w:r>
      <w:r>
        <w:rPr>
          <w:rFonts w:ascii="宋?" w:hAnsi="宋?" w:cs="宋?" w:hint="eastAsia"/>
          <w:kern w:val="0"/>
        </w:rPr>
        <w:t>探</w:t>
      </w:r>
      <w:r>
        <w:rPr>
          <w:rFonts w:ascii="宋体" w:eastAsia="宋体" w:hAnsi="宋体" w:cs="宋体" w:hint="eastAsia"/>
          <w:kern w:val="0"/>
        </w:rPr>
        <w:t>测报</w:t>
      </w:r>
      <w:r>
        <w:rPr>
          <w:rFonts w:ascii="宋?" w:hAnsi="宋?" w:cs="宋?" w:hint="eastAsia"/>
          <w:kern w:val="0"/>
        </w:rPr>
        <w:t>警器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482A82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bookmarkStart w:id="0" w:name="_GoBack" w:colFirst="4" w:colLast="5"/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一般要求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声压试验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电压</w:t>
            </w:r>
            <w:r>
              <w:rPr>
                <w:rFonts w:ascii="宋?" w:hAnsi="宋?" w:cs="宋?" w:hint="eastAsia"/>
                <w:color w:val="000000"/>
                <w:kern w:val="0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动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极</w:t>
            </w:r>
            <w:r>
              <w:rPr>
                <w:rFonts w:ascii="宋?" w:hAnsi="宋?" w:cs="宋?" w:hint="eastAsia"/>
                <w:color w:val="000000"/>
                <w:kern w:val="0"/>
              </w:rPr>
              <w:t>性反接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</w:t>
            </w:r>
            <w:r>
              <w:rPr>
                <w:rFonts w:ascii="宋?" w:hAnsi="宋?" w:cs="宋?" w:hint="eastAsia"/>
                <w:color w:val="000000"/>
                <w:kern w:val="0"/>
              </w:rPr>
              <w:t>池故障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报</w:t>
            </w:r>
            <w:r>
              <w:rPr>
                <w:rFonts w:ascii="宋?" w:hAnsi="宋?" w:cs="宋?" w:hint="eastAsia"/>
                <w:color w:val="000000"/>
                <w:kern w:val="0"/>
              </w:rPr>
              <w:t>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重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复</w:t>
            </w:r>
            <w:r>
              <w:rPr>
                <w:rFonts w:ascii="宋?" w:hAnsi="宋?" w:cs="宋?" w:hint="eastAsia"/>
                <w:color w:val="000000"/>
                <w:kern w:val="0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82A8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方位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82A82" w:rsidRDefault="00482A8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20517-2006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bookmarkEnd w:id="0"/>
      <w:tr w:rsidR="00482A82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A82" w:rsidRDefault="00482A82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482A82" w:rsidRDefault="00482A82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482A82" w:rsidRDefault="00482A82" w:rsidP="00482A82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482A82" w:rsidRDefault="00482A82" w:rsidP="00872855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482A82" w:rsidRDefault="00482A82" w:rsidP="00872855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482A82" w:rsidRDefault="00482A8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482A82" w:rsidRDefault="00482A82" w:rsidP="0087285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482A82" w:rsidRDefault="00482A82" w:rsidP="0087285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482A82" w:rsidRDefault="00482A82" w:rsidP="0087285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482A82" w:rsidRDefault="00482A82" w:rsidP="00872855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482A82" w:rsidRDefault="00482A8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482A82" w:rsidRDefault="00482A82" w:rsidP="003C1143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482A82" w:rsidRDefault="00482A82" w:rsidP="0087285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482A82" w:rsidRDefault="00482A8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482A82" w:rsidRDefault="00482A82" w:rsidP="00872855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独</w:t>
      </w:r>
      <w:r>
        <w:rPr>
          <w:rFonts w:ascii="宋?" w:hAnsi="宋?" w:cs="宋?" w:hint="eastAsia"/>
        </w:rPr>
        <w:t>立式感烟火</w:t>
      </w:r>
      <w:r>
        <w:rPr>
          <w:rFonts w:ascii="宋体" w:eastAsia="宋体" w:hAnsi="宋体" w:cs="宋体" w:hint="eastAsia"/>
        </w:rPr>
        <w:t>灾</w:t>
      </w:r>
      <w:r>
        <w:rPr>
          <w:rFonts w:ascii="宋?" w:hAnsi="宋?" w:cs="宋?" w:hint="eastAsia"/>
        </w:rPr>
        <w:t>探</w:t>
      </w:r>
      <w:r>
        <w:rPr>
          <w:rFonts w:ascii="宋体" w:eastAsia="宋体" w:hAnsi="宋体" w:cs="宋体" w:hint="eastAsia"/>
        </w:rPr>
        <w:t>测报</w:t>
      </w:r>
      <w:r>
        <w:rPr>
          <w:rFonts w:ascii="宋?" w:hAnsi="宋?" w:cs="宋?" w:hint="eastAsia"/>
        </w:rPr>
        <w:t>警器）》，判定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482A82" w:rsidRDefault="00482A82" w:rsidP="00872855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独</w:t>
      </w:r>
      <w:r>
        <w:rPr>
          <w:rFonts w:ascii="宋?" w:hAnsi="宋?" w:cs="宋?" w:hint="eastAsia"/>
        </w:rPr>
        <w:t>立式感烟火</w:t>
      </w:r>
      <w:r>
        <w:rPr>
          <w:rFonts w:ascii="宋体" w:eastAsia="宋体" w:hAnsi="宋体" w:cs="宋体" w:hint="eastAsia"/>
        </w:rPr>
        <w:t>灾</w:t>
      </w:r>
      <w:r>
        <w:rPr>
          <w:rFonts w:ascii="宋?" w:hAnsi="宋?" w:cs="宋?" w:hint="eastAsia"/>
        </w:rPr>
        <w:t>探</w:t>
      </w:r>
      <w:r>
        <w:rPr>
          <w:rFonts w:ascii="宋体" w:eastAsia="宋体" w:hAnsi="宋体" w:cs="宋体" w:hint="eastAsia"/>
        </w:rPr>
        <w:t>测报</w:t>
      </w:r>
      <w:r>
        <w:rPr>
          <w:rFonts w:ascii="宋?" w:hAnsi="宋?" w:cs="宋?" w:hint="eastAsia"/>
        </w:rPr>
        <w:t>警器）》，判定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482A82" w:rsidRDefault="00482A82" w:rsidP="00872855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独</w:t>
      </w:r>
      <w:r>
        <w:rPr>
          <w:rFonts w:ascii="宋?" w:hAnsi="宋?" w:cs="宋?" w:hint="eastAsia"/>
        </w:rPr>
        <w:t>立式感烟火</w:t>
      </w:r>
      <w:r>
        <w:rPr>
          <w:rFonts w:ascii="宋体" w:eastAsia="宋体" w:hAnsi="宋体" w:cs="宋体" w:hint="eastAsia"/>
        </w:rPr>
        <w:t>灾</w:t>
      </w:r>
      <w:r>
        <w:rPr>
          <w:rFonts w:ascii="宋?" w:hAnsi="宋?" w:cs="宋?" w:hint="eastAsia"/>
        </w:rPr>
        <w:t>探</w:t>
      </w:r>
      <w:r>
        <w:rPr>
          <w:rFonts w:ascii="宋体" w:eastAsia="宋体" w:hAnsi="宋体" w:cs="宋体" w:hint="eastAsia"/>
        </w:rPr>
        <w:t>测报</w:t>
      </w:r>
      <w:r>
        <w:rPr>
          <w:rFonts w:ascii="宋?" w:hAnsi="宋?" w:cs="宋?" w:hint="eastAsia"/>
        </w:rPr>
        <w:t>警器）》，判定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482A82" w:rsidRDefault="00482A82" w:rsidP="003C1143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482A82" w:rsidRDefault="00482A82" w:rsidP="00872855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482A82" w:rsidRDefault="00482A8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482A82" w:rsidRDefault="00482A8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482A82" w:rsidRDefault="00482A8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482A82" w:rsidRDefault="00482A82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482A82" w:rsidRDefault="00482A82" w:rsidP="00FD0D1C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482A82" w:rsidSect="00CD3A6E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2E6F28"/>
    <w:rsid w:val="00321969"/>
    <w:rsid w:val="00344D4A"/>
    <w:rsid w:val="0038775E"/>
    <w:rsid w:val="003C1143"/>
    <w:rsid w:val="00482A82"/>
    <w:rsid w:val="0049074C"/>
    <w:rsid w:val="004F1392"/>
    <w:rsid w:val="00502B34"/>
    <w:rsid w:val="005F5C91"/>
    <w:rsid w:val="00692EB3"/>
    <w:rsid w:val="006E4A62"/>
    <w:rsid w:val="00826076"/>
    <w:rsid w:val="00827141"/>
    <w:rsid w:val="00872855"/>
    <w:rsid w:val="00940248"/>
    <w:rsid w:val="00A9465E"/>
    <w:rsid w:val="00CD3A6E"/>
    <w:rsid w:val="00CD573C"/>
    <w:rsid w:val="00D25A85"/>
    <w:rsid w:val="00D3025C"/>
    <w:rsid w:val="00D34880"/>
    <w:rsid w:val="00E258B3"/>
    <w:rsid w:val="00E473A7"/>
    <w:rsid w:val="00EF74F6"/>
    <w:rsid w:val="00FD0D1C"/>
    <w:rsid w:val="016043AA"/>
    <w:rsid w:val="01687703"/>
    <w:rsid w:val="019B1886"/>
    <w:rsid w:val="01D134FA"/>
    <w:rsid w:val="022B0C4E"/>
    <w:rsid w:val="02551A35"/>
    <w:rsid w:val="025D08EA"/>
    <w:rsid w:val="028E4F47"/>
    <w:rsid w:val="02945004"/>
    <w:rsid w:val="02E66B31"/>
    <w:rsid w:val="02F32FFC"/>
    <w:rsid w:val="030108E3"/>
    <w:rsid w:val="030376E3"/>
    <w:rsid w:val="03525F75"/>
    <w:rsid w:val="035C5045"/>
    <w:rsid w:val="035E00B9"/>
    <w:rsid w:val="039C3694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085010"/>
    <w:rsid w:val="0616772D"/>
    <w:rsid w:val="07124399"/>
    <w:rsid w:val="074D4D10"/>
    <w:rsid w:val="077566D6"/>
    <w:rsid w:val="078F59E9"/>
    <w:rsid w:val="07C536B1"/>
    <w:rsid w:val="07F92E63"/>
    <w:rsid w:val="08056881"/>
    <w:rsid w:val="0808754A"/>
    <w:rsid w:val="085B58CB"/>
    <w:rsid w:val="089B216C"/>
    <w:rsid w:val="08A234FA"/>
    <w:rsid w:val="08A41020"/>
    <w:rsid w:val="09063A89"/>
    <w:rsid w:val="098350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C419DA"/>
    <w:rsid w:val="0BD0037E"/>
    <w:rsid w:val="0C6F5DE9"/>
    <w:rsid w:val="0CA05FA3"/>
    <w:rsid w:val="0CFF0F1B"/>
    <w:rsid w:val="0D18022F"/>
    <w:rsid w:val="0DBC0BBA"/>
    <w:rsid w:val="0DFA5B87"/>
    <w:rsid w:val="0E680D42"/>
    <w:rsid w:val="0E6C4D58"/>
    <w:rsid w:val="0E835B7C"/>
    <w:rsid w:val="0EC35F79"/>
    <w:rsid w:val="0EE859DF"/>
    <w:rsid w:val="0F657030"/>
    <w:rsid w:val="0F7A0D2D"/>
    <w:rsid w:val="0FA22032"/>
    <w:rsid w:val="10AB3168"/>
    <w:rsid w:val="10CD30DE"/>
    <w:rsid w:val="10F62635"/>
    <w:rsid w:val="11040E7E"/>
    <w:rsid w:val="1110368E"/>
    <w:rsid w:val="1142587A"/>
    <w:rsid w:val="114809B7"/>
    <w:rsid w:val="117D6E2D"/>
    <w:rsid w:val="11BC387F"/>
    <w:rsid w:val="11F34DC7"/>
    <w:rsid w:val="12A10BFC"/>
    <w:rsid w:val="12DE7825"/>
    <w:rsid w:val="12E666D9"/>
    <w:rsid w:val="14587163"/>
    <w:rsid w:val="14636234"/>
    <w:rsid w:val="146D0E60"/>
    <w:rsid w:val="14C8795A"/>
    <w:rsid w:val="14ED3D4F"/>
    <w:rsid w:val="14F57313"/>
    <w:rsid w:val="1514752E"/>
    <w:rsid w:val="15B17473"/>
    <w:rsid w:val="15E213DA"/>
    <w:rsid w:val="16105F47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8B42C2"/>
    <w:rsid w:val="1B974A15"/>
    <w:rsid w:val="1BD712B5"/>
    <w:rsid w:val="1BF12377"/>
    <w:rsid w:val="1C985A30"/>
    <w:rsid w:val="1CBF5FD1"/>
    <w:rsid w:val="1D3A1AFC"/>
    <w:rsid w:val="1D3F3149"/>
    <w:rsid w:val="1DA06AD8"/>
    <w:rsid w:val="1F015BE8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1026DD4"/>
    <w:rsid w:val="21821CC3"/>
    <w:rsid w:val="21C22C34"/>
    <w:rsid w:val="22462CF1"/>
    <w:rsid w:val="22B1460E"/>
    <w:rsid w:val="22BD7600"/>
    <w:rsid w:val="2309444A"/>
    <w:rsid w:val="232755A8"/>
    <w:rsid w:val="23445482"/>
    <w:rsid w:val="235A6A54"/>
    <w:rsid w:val="23E427C1"/>
    <w:rsid w:val="249D7540"/>
    <w:rsid w:val="251470D6"/>
    <w:rsid w:val="25513E86"/>
    <w:rsid w:val="25B44328"/>
    <w:rsid w:val="263A2B6C"/>
    <w:rsid w:val="26461511"/>
    <w:rsid w:val="26D62895"/>
    <w:rsid w:val="27871DE1"/>
    <w:rsid w:val="27D66E7A"/>
    <w:rsid w:val="27E901D9"/>
    <w:rsid w:val="28732366"/>
    <w:rsid w:val="28F25980"/>
    <w:rsid w:val="29312005"/>
    <w:rsid w:val="29993923"/>
    <w:rsid w:val="29BB2216"/>
    <w:rsid w:val="2A524929"/>
    <w:rsid w:val="2A557F75"/>
    <w:rsid w:val="2A7A5C2D"/>
    <w:rsid w:val="2A9B142A"/>
    <w:rsid w:val="2B512E32"/>
    <w:rsid w:val="2B634913"/>
    <w:rsid w:val="2BA32F62"/>
    <w:rsid w:val="2BC74EA2"/>
    <w:rsid w:val="2C685FD9"/>
    <w:rsid w:val="2C9805ED"/>
    <w:rsid w:val="2CFC0B7C"/>
    <w:rsid w:val="2D696584"/>
    <w:rsid w:val="2D984D48"/>
    <w:rsid w:val="2DA059AB"/>
    <w:rsid w:val="2DD12008"/>
    <w:rsid w:val="2E00644A"/>
    <w:rsid w:val="2E2B3B8C"/>
    <w:rsid w:val="2E7C01C6"/>
    <w:rsid w:val="2E7F0892"/>
    <w:rsid w:val="2E9671D5"/>
    <w:rsid w:val="2F2443BA"/>
    <w:rsid w:val="2F5C3B54"/>
    <w:rsid w:val="2F6824F8"/>
    <w:rsid w:val="2F967065"/>
    <w:rsid w:val="2FD97B27"/>
    <w:rsid w:val="2FE37DD1"/>
    <w:rsid w:val="2FF81ACE"/>
    <w:rsid w:val="2FFC44A6"/>
    <w:rsid w:val="302C1778"/>
    <w:rsid w:val="305E0209"/>
    <w:rsid w:val="30711FD2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73368E"/>
    <w:rsid w:val="32D072C1"/>
    <w:rsid w:val="3310712F"/>
    <w:rsid w:val="33370B5F"/>
    <w:rsid w:val="33DF6B01"/>
    <w:rsid w:val="33EA5BD2"/>
    <w:rsid w:val="342B3EFB"/>
    <w:rsid w:val="346D235F"/>
    <w:rsid w:val="349F0D56"/>
    <w:rsid w:val="34BC41C0"/>
    <w:rsid w:val="350B75C4"/>
    <w:rsid w:val="361A2073"/>
    <w:rsid w:val="36260A17"/>
    <w:rsid w:val="366D6646"/>
    <w:rsid w:val="367E0853"/>
    <w:rsid w:val="368D6CE8"/>
    <w:rsid w:val="37A83DDA"/>
    <w:rsid w:val="37CD3840"/>
    <w:rsid w:val="37EB016A"/>
    <w:rsid w:val="37ED4E6D"/>
    <w:rsid w:val="37F0752F"/>
    <w:rsid w:val="38797524"/>
    <w:rsid w:val="3894435E"/>
    <w:rsid w:val="38CC3AF8"/>
    <w:rsid w:val="390F1C37"/>
    <w:rsid w:val="392456E2"/>
    <w:rsid w:val="3A0472C2"/>
    <w:rsid w:val="3A06128C"/>
    <w:rsid w:val="3A241712"/>
    <w:rsid w:val="3A3C6A5B"/>
    <w:rsid w:val="3AF86E26"/>
    <w:rsid w:val="3B31058A"/>
    <w:rsid w:val="3B7D732B"/>
    <w:rsid w:val="3BE92B6C"/>
    <w:rsid w:val="3C131A3E"/>
    <w:rsid w:val="3C3F2833"/>
    <w:rsid w:val="3CD1792F"/>
    <w:rsid w:val="3CF4186F"/>
    <w:rsid w:val="3D78424E"/>
    <w:rsid w:val="3D850719"/>
    <w:rsid w:val="3E492B15"/>
    <w:rsid w:val="3E810EE1"/>
    <w:rsid w:val="3EF913BF"/>
    <w:rsid w:val="3F3E6DD2"/>
    <w:rsid w:val="3F485EA2"/>
    <w:rsid w:val="3F5D7549"/>
    <w:rsid w:val="3F8073EA"/>
    <w:rsid w:val="3FB42F10"/>
    <w:rsid w:val="3FF37BBC"/>
    <w:rsid w:val="3FF83425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664B49"/>
    <w:rsid w:val="4485251C"/>
    <w:rsid w:val="44D80E18"/>
    <w:rsid w:val="456D21BF"/>
    <w:rsid w:val="45717F01"/>
    <w:rsid w:val="464C0026"/>
    <w:rsid w:val="467714A8"/>
    <w:rsid w:val="46950AFD"/>
    <w:rsid w:val="46B04A59"/>
    <w:rsid w:val="47017063"/>
    <w:rsid w:val="471A0124"/>
    <w:rsid w:val="47215957"/>
    <w:rsid w:val="47301749"/>
    <w:rsid w:val="47727F60"/>
    <w:rsid w:val="477C2B8D"/>
    <w:rsid w:val="4780267D"/>
    <w:rsid w:val="47E647C7"/>
    <w:rsid w:val="48AC1250"/>
    <w:rsid w:val="48D83DF3"/>
    <w:rsid w:val="49090450"/>
    <w:rsid w:val="49431BB4"/>
    <w:rsid w:val="49B4660E"/>
    <w:rsid w:val="4A4831FA"/>
    <w:rsid w:val="4A4A0D21"/>
    <w:rsid w:val="4A4A6F73"/>
    <w:rsid w:val="4A7144FF"/>
    <w:rsid w:val="4AFE4A22"/>
    <w:rsid w:val="4B531E57"/>
    <w:rsid w:val="4BA17066"/>
    <w:rsid w:val="4BC30D8B"/>
    <w:rsid w:val="4C69762C"/>
    <w:rsid w:val="4CBB4158"/>
    <w:rsid w:val="4CDB2104"/>
    <w:rsid w:val="4D40640B"/>
    <w:rsid w:val="4D7F6F33"/>
    <w:rsid w:val="4D926C66"/>
    <w:rsid w:val="4DF22FBE"/>
    <w:rsid w:val="4E157897"/>
    <w:rsid w:val="4E352998"/>
    <w:rsid w:val="4E622D4B"/>
    <w:rsid w:val="4EAC3D58"/>
    <w:rsid w:val="4F2C4E99"/>
    <w:rsid w:val="4FA8223C"/>
    <w:rsid w:val="4FC07A46"/>
    <w:rsid w:val="500656EA"/>
    <w:rsid w:val="50100316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58330E1"/>
    <w:rsid w:val="560452B7"/>
    <w:rsid w:val="56262642"/>
    <w:rsid w:val="567E247E"/>
    <w:rsid w:val="56CD6F61"/>
    <w:rsid w:val="56FD623A"/>
    <w:rsid w:val="575B631B"/>
    <w:rsid w:val="576A47B0"/>
    <w:rsid w:val="5798756F"/>
    <w:rsid w:val="57E75E01"/>
    <w:rsid w:val="58035A91"/>
    <w:rsid w:val="582F5691"/>
    <w:rsid w:val="583F79EB"/>
    <w:rsid w:val="58CE6FC1"/>
    <w:rsid w:val="58E84B16"/>
    <w:rsid w:val="597E2795"/>
    <w:rsid w:val="5A2D510D"/>
    <w:rsid w:val="5A7C4F26"/>
    <w:rsid w:val="5A8E6A07"/>
    <w:rsid w:val="5A9F29C3"/>
    <w:rsid w:val="5AA63D51"/>
    <w:rsid w:val="5ABF12B7"/>
    <w:rsid w:val="5AE66844"/>
    <w:rsid w:val="5B002643"/>
    <w:rsid w:val="5B2B06FA"/>
    <w:rsid w:val="5B547C51"/>
    <w:rsid w:val="5BA04C44"/>
    <w:rsid w:val="5BD448EE"/>
    <w:rsid w:val="5BDE576D"/>
    <w:rsid w:val="5C1E3DBB"/>
    <w:rsid w:val="5CA73DB1"/>
    <w:rsid w:val="5CDD5A24"/>
    <w:rsid w:val="5D0A1D33"/>
    <w:rsid w:val="5D3D64C3"/>
    <w:rsid w:val="5D700646"/>
    <w:rsid w:val="5D9200D4"/>
    <w:rsid w:val="5DB06C95"/>
    <w:rsid w:val="5DDB61FC"/>
    <w:rsid w:val="5DEF5A0F"/>
    <w:rsid w:val="5DF21606"/>
    <w:rsid w:val="5E2002BE"/>
    <w:rsid w:val="5E79352B"/>
    <w:rsid w:val="5E946B2E"/>
    <w:rsid w:val="5F571ABE"/>
    <w:rsid w:val="5FFE63DD"/>
    <w:rsid w:val="605E6E7C"/>
    <w:rsid w:val="6074044E"/>
    <w:rsid w:val="6094289E"/>
    <w:rsid w:val="60E750C3"/>
    <w:rsid w:val="60ED7A04"/>
    <w:rsid w:val="61271964"/>
    <w:rsid w:val="61B95623"/>
    <w:rsid w:val="61D373F6"/>
    <w:rsid w:val="61F23D20"/>
    <w:rsid w:val="624A3B5C"/>
    <w:rsid w:val="629848C7"/>
    <w:rsid w:val="6300246C"/>
    <w:rsid w:val="630E6937"/>
    <w:rsid w:val="63AB062A"/>
    <w:rsid w:val="63AB79BE"/>
    <w:rsid w:val="63D7141F"/>
    <w:rsid w:val="640D4E41"/>
    <w:rsid w:val="64153CF6"/>
    <w:rsid w:val="64283A29"/>
    <w:rsid w:val="64C07CA8"/>
    <w:rsid w:val="64E21E2A"/>
    <w:rsid w:val="64F41B5D"/>
    <w:rsid w:val="64F46DE7"/>
    <w:rsid w:val="656071F2"/>
    <w:rsid w:val="65BC200F"/>
    <w:rsid w:val="662857EB"/>
    <w:rsid w:val="662E109F"/>
    <w:rsid w:val="6655487D"/>
    <w:rsid w:val="674A1F08"/>
    <w:rsid w:val="67653F21"/>
    <w:rsid w:val="67D31EFE"/>
    <w:rsid w:val="67DF08A2"/>
    <w:rsid w:val="68A37B22"/>
    <w:rsid w:val="68B7181F"/>
    <w:rsid w:val="693964A5"/>
    <w:rsid w:val="698C6808"/>
    <w:rsid w:val="6A537326"/>
    <w:rsid w:val="6ABC311D"/>
    <w:rsid w:val="6AE306AA"/>
    <w:rsid w:val="6AEA1A38"/>
    <w:rsid w:val="6AF02DC7"/>
    <w:rsid w:val="6B227A82"/>
    <w:rsid w:val="6B282560"/>
    <w:rsid w:val="6B286A04"/>
    <w:rsid w:val="6B3B2294"/>
    <w:rsid w:val="6B7E6624"/>
    <w:rsid w:val="6BA0659B"/>
    <w:rsid w:val="6BA442DD"/>
    <w:rsid w:val="6BF80185"/>
    <w:rsid w:val="6C4E5FF7"/>
    <w:rsid w:val="6C691DB1"/>
    <w:rsid w:val="6CF22E26"/>
    <w:rsid w:val="6D8F68C7"/>
    <w:rsid w:val="6DB4632D"/>
    <w:rsid w:val="6DF41334"/>
    <w:rsid w:val="6DF826BE"/>
    <w:rsid w:val="6E072901"/>
    <w:rsid w:val="6E1312A6"/>
    <w:rsid w:val="6E337B9A"/>
    <w:rsid w:val="6E745C57"/>
    <w:rsid w:val="6EB05630"/>
    <w:rsid w:val="6EB32A89"/>
    <w:rsid w:val="6EC95E08"/>
    <w:rsid w:val="6F086931"/>
    <w:rsid w:val="6F336BBC"/>
    <w:rsid w:val="6F773AB6"/>
    <w:rsid w:val="6F7B35A7"/>
    <w:rsid w:val="6FCC795E"/>
    <w:rsid w:val="700A492A"/>
    <w:rsid w:val="70497201"/>
    <w:rsid w:val="707B68C2"/>
    <w:rsid w:val="70C508BB"/>
    <w:rsid w:val="710B095A"/>
    <w:rsid w:val="716B3CE7"/>
    <w:rsid w:val="718F6E95"/>
    <w:rsid w:val="71BF6F08"/>
    <w:rsid w:val="71DB20DB"/>
    <w:rsid w:val="726227FC"/>
    <w:rsid w:val="7294672D"/>
    <w:rsid w:val="729B7ABC"/>
    <w:rsid w:val="72B7584D"/>
    <w:rsid w:val="73027B3B"/>
    <w:rsid w:val="730613D9"/>
    <w:rsid w:val="731955B0"/>
    <w:rsid w:val="737F3D9B"/>
    <w:rsid w:val="73B07597"/>
    <w:rsid w:val="73BA21C4"/>
    <w:rsid w:val="73DB2866"/>
    <w:rsid w:val="754206C3"/>
    <w:rsid w:val="75530FEE"/>
    <w:rsid w:val="76051E1C"/>
    <w:rsid w:val="76200A04"/>
    <w:rsid w:val="763005C4"/>
    <w:rsid w:val="763A5A2E"/>
    <w:rsid w:val="76944F4E"/>
    <w:rsid w:val="76B949B4"/>
    <w:rsid w:val="76D8308D"/>
    <w:rsid w:val="76DE441B"/>
    <w:rsid w:val="771147F0"/>
    <w:rsid w:val="77130569"/>
    <w:rsid w:val="77C67389"/>
    <w:rsid w:val="77CE623E"/>
    <w:rsid w:val="77D5456F"/>
    <w:rsid w:val="78770683"/>
    <w:rsid w:val="79200D1B"/>
    <w:rsid w:val="79330A4E"/>
    <w:rsid w:val="79A74FA7"/>
    <w:rsid w:val="7A142670"/>
    <w:rsid w:val="7B3311D9"/>
    <w:rsid w:val="7B3B1E3C"/>
    <w:rsid w:val="7BC66C14"/>
    <w:rsid w:val="7C067359"/>
    <w:rsid w:val="7C6158D2"/>
    <w:rsid w:val="7C94028B"/>
    <w:rsid w:val="7CC64167"/>
    <w:rsid w:val="7CE65DD7"/>
    <w:rsid w:val="7D00333D"/>
    <w:rsid w:val="7D3905FD"/>
    <w:rsid w:val="7D9F3BC8"/>
    <w:rsid w:val="7DB55ED6"/>
    <w:rsid w:val="7DC50094"/>
    <w:rsid w:val="7E002EC9"/>
    <w:rsid w:val="7E48613A"/>
    <w:rsid w:val="7EA63E49"/>
    <w:rsid w:val="7EB41680"/>
    <w:rsid w:val="7EC87E8B"/>
    <w:rsid w:val="7F203823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11"/>
    <w:qFormat/>
    <w:rsid w:val="00CD3A6E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D3A6E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CD3A6E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CD3A6E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D3A6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CD3A6E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CD3A6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CD3A6E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CD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lockText">
    <w:name w:val="Block Text"/>
    <w:basedOn w:val="Normal"/>
    <w:uiPriority w:val="99"/>
    <w:rsid w:val="00CD3A6E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D3A6E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D3A6E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CD3A6E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table" w:styleId="TableGrid">
    <w:name w:val="Table Grid"/>
    <w:basedOn w:val="TableNormal"/>
    <w:uiPriority w:val="99"/>
    <w:rsid w:val="00CD3A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D3A6E"/>
    <w:rPr>
      <w:b/>
      <w:bCs/>
    </w:rPr>
  </w:style>
  <w:style w:type="character" w:styleId="FollowedHyperlink">
    <w:name w:val="FollowedHyperlink"/>
    <w:basedOn w:val="DefaultParagraphFont"/>
    <w:uiPriority w:val="99"/>
    <w:rsid w:val="00CD3A6E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CD3A6E"/>
  </w:style>
  <w:style w:type="character" w:styleId="HTMLDefinition">
    <w:name w:val="HTML Definition"/>
    <w:basedOn w:val="DefaultParagraphFont"/>
    <w:uiPriority w:val="99"/>
    <w:rsid w:val="00CD3A6E"/>
  </w:style>
  <w:style w:type="character" w:styleId="HTMLVariable">
    <w:name w:val="HTML Variable"/>
    <w:basedOn w:val="DefaultParagraphFont"/>
    <w:uiPriority w:val="99"/>
    <w:rsid w:val="00CD3A6E"/>
  </w:style>
  <w:style w:type="character" w:styleId="Hyperlink">
    <w:name w:val="Hyperlink"/>
    <w:basedOn w:val="DefaultParagraphFont"/>
    <w:uiPriority w:val="99"/>
    <w:rsid w:val="00CD3A6E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CD3A6E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CD3A6E"/>
  </w:style>
  <w:style w:type="character" w:styleId="HTMLKeyboard">
    <w:name w:val="HTML Keyboard"/>
    <w:basedOn w:val="DefaultParagraphFont"/>
    <w:uiPriority w:val="99"/>
    <w:rsid w:val="00CD3A6E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CD3A6E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CD3A6E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CD3A6E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CD3A6E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CD3A6E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CD3A6E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7</cp:revision>
  <dcterms:created xsi:type="dcterms:W3CDTF">2020-07-25T03:03:00Z</dcterms:created>
  <dcterms:modified xsi:type="dcterms:W3CDTF">2023-08-07T01:29:00Z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