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F2" w:rsidRDefault="008F12F2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8F12F2" w:rsidRDefault="008F12F2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8F12F2" w:rsidRDefault="008F12F2">
      <w:pPr>
        <w:rPr>
          <w:rFonts w:ascii="宋?"/>
          <w:i/>
          <w:iCs/>
        </w:rPr>
      </w:pPr>
    </w:p>
    <w:p w:rsidR="008F12F2" w:rsidRDefault="008F12F2">
      <w:pPr>
        <w:jc w:val="center"/>
        <w:rPr>
          <w:rFonts w:ascii="宋?"/>
          <w:i/>
          <w:iCs/>
        </w:rPr>
      </w:pPr>
    </w:p>
    <w:p w:rsidR="008F12F2" w:rsidRDefault="008F12F2">
      <w:pPr>
        <w:jc w:val="center"/>
        <w:rPr>
          <w:rFonts w:ascii="宋?"/>
          <w:i/>
          <w:iCs/>
        </w:rPr>
      </w:pPr>
    </w:p>
    <w:p w:rsidR="008F12F2" w:rsidRDefault="008F12F2">
      <w:pPr>
        <w:jc w:val="center"/>
        <w:rPr>
          <w:rFonts w:ascii="宋?"/>
          <w:i/>
          <w:iCs/>
        </w:rPr>
      </w:pPr>
    </w:p>
    <w:p w:rsidR="008F12F2" w:rsidRDefault="008F12F2">
      <w:pPr>
        <w:jc w:val="center"/>
        <w:rPr>
          <w:rFonts w:ascii="宋?"/>
          <w:i/>
          <w:iCs/>
        </w:rPr>
      </w:pPr>
    </w:p>
    <w:p w:rsidR="008F12F2" w:rsidRPr="003B76A9" w:rsidRDefault="008F12F2">
      <w:pPr>
        <w:jc w:val="center"/>
        <w:rPr>
          <w:rFonts w:eastAsia="宋体"/>
        </w:rPr>
      </w:pPr>
    </w:p>
    <w:p w:rsidR="008F12F2" w:rsidRDefault="008F12F2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手提式干粉灭火器</w:t>
      </w: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/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jc w:val="center"/>
      </w:pPr>
    </w:p>
    <w:p w:rsidR="008F12F2" w:rsidRDefault="008F12F2">
      <w:pPr>
        <w:pStyle w:val="Style1"/>
        <w:rPr>
          <w:rFonts w:cs="Times New Roman"/>
        </w:rPr>
      </w:pPr>
    </w:p>
    <w:p w:rsidR="008F12F2" w:rsidRDefault="008F12F2">
      <w:pPr>
        <w:jc w:val="center"/>
      </w:pPr>
    </w:p>
    <w:p w:rsidR="008F12F2" w:rsidRDefault="008F12F2">
      <w:pPr>
        <w:pStyle w:val="Style1"/>
        <w:rPr>
          <w:rFonts w:cs="Times New Roman"/>
        </w:rPr>
      </w:pPr>
    </w:p>
    <w:p w:rsidR="008F12F2" w:rsidRDefault="008F12F2">
      <w:pPr>
        <w:rPr>
          <w:rFonts w:ascii="黑体" w:eastAsia="黑体" w:hAnsi="宋?"/>
          <w:sz w:val="28"/>
          <w:szCs w:val="28"/>
        </w:rPr>
      </w:pPr>
    </w:p>
    <w:p w:rsidR="008F12F2" w:rsidRDefault="008F12F2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8F12F2" w:rsidRDefault="008F12F2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8F12F2" w:rsidRDefault="008F12F2" w:rsidP="003B76A9">
      <w:pPr>
        <w:pStyle w:val="2"/>
        <w:ind w:firstLine="31680"/>
        <w:rPr>
          <w:rFonts w:cs="Times New Roman"/>
        </w:rPr>
      </w:pPr>
    </w:p>
    <w:p w:rsidR="008F12F2" w:rsidRDefault="008F12F2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8F12F2" w:rsidRDefault="008F12F2" w:rsidP="003B76A9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域手提式干粉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火器市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 w:rsidP="003B76A9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8F12F2" w:rsidRDefault="008F12F2" w:rsidP="003B76A9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手提式干粉</w:t>
      </w: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手提式干粉</w:t>
      </w: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8F12F2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8F12F2" w:rsidRDefault="008F12F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8F12F2" w:rsidRDefault="008F12F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8F12F2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8F12F2" w:rsidRDefault="008F12F2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8F12F2" w:rsidRDefault="008F12F2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手提式干粉</w:t>
            </w:r>
            <w:r>
              <w:rPr>
                <w:rFonts w:ascii="宋体" w:eastAsia="宋体" w:hAnsi="宋体" w:cs="宋体" w:hint="eastAsia"/>
                <w:kern w:val="0"/>
              </w:rPr>
              <w:t>灭</w:t>
            </w:r>
            <w:r>
              <w:rPr>
                <w:rFonts w:ascii="宋?" w:hAnsi="宋?" w:cs="宋?" w:hint="eastAsia"/>
                <w:kern w:val="0"/>
              </w:rPr>
              <w:t>火器</w:t>
            </w:r>
          </w:p>
        </w:tc>
      </w:tr>
    </w:tbl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8F12F2" w:rsidRDefault="008F12F2" w:rsidP="003B76A9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8F12F2" w:rsidRDefault="008F12F2" w:rsidP="003B76A9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 w:rsidP="003B76A9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4351.1-2005</w:t>
      </w:r>
      <w:r>
        <w:rPr>
          <w:rFonts w:ascii="宋?" w:hAnsi="宋?" w:cs="宋?" w:hint="eastAsia"/>
          <w:color w:val="000000"/>
        </w:rPr>
        <w:t>手提式</w:t>
      </w: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火器第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部分：性能和</w:t>
      </w:r>
      <w:r>
        <w:rPr>
          <w:rFonts w:ascii="宋体" w:eastAsia="宋体" w:hAnsi="宋体" w:cs="宋体" w:hint="eastAsia"/>
          <w:color w:val="000000"/>
        </w:rPr>
        <w:t>结构</w:t>
      </w:r>
      <w:r>
        <w:rPr>
          <w:rFonts w:ascii="宋?" w:hAnsi="宋?" w:cs="宋?" w:hint="eastAsia"/>
          <w:color w:val="000000"/>
        </w:rPr>
        <w:t>要求</w:t>
      </w:r>
    </w:p>
    <w:p w:rsidR="008F12F2" w:rsidRDefault="008F12F2" w:rsidP="003B76A9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8F12F2" w:rsidRDefault="008F12F2" w:rsidP="003B76A9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8F12F2" w:rsidRDefault="008F12F2" w:rsidP="003B76A9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8F12F2" w:rsidRDefault="008F12F2" w:rsidP="003B76A9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8F12F2" w:rsidRDefault="008F12F2" w:rsidP="003B76A9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8F12F2" w:rsidRDefault="008F12F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8F12F2" w:rsidRDefault="008F12F2" w:rsidP="003B76A9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8F12F2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8F12F2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手提式干粉</w:t>
            </w:r>
            <w:r>
              <w:rPr>
                <w:rFonts w:ascii="宋体" w:eastAsia="宋体" w:hAnsi="宋体" w:cs="宋体" w:hint="eastAsia"/>
                <w:kern w:val="0"/>
              </w:rPr>
              <w:t>灭</w:t>
            </w:r>
            <w:r>
              <w:rPr>
                <w:rFonts w:ascii="宋?" w:hAnsi="宋?" w:cs="宋?" w:hint="eastAsia"/>
                <w:kern w:val="0"/>
              </w:rPr>
              <w:t>火器</w:t>
            </w:r>
          </w:p>
        </w:tc>
        <w:tc>
          <w:tcPr>
            <w:tcW w:w="1708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5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  <w:tc>
          <w:tcPr>
            <w:tcW w:w="2205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3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  <w:tc>
          <w:tcPr>
            <w:tcW w:w="2237" w:type="dxa"/>
            <w:noWrap/>
            <w:vAlign w:val="center"/>
          </w:tcPr>
          <w:p w:rsidR="008F12F2" w:rsidRDefault="008F12F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</w:tr>
    </w:tbl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8F12F2" w:rsidRDefault="008F12F2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8F12F2" w:rsidRDefault="008F12F2" w:rsidP="003B76A9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8F12F2" w:rsidRDefault="008F12F2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8F12F2" w:rsidRDefault="008F12F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8F12F2" w:rsidRDefault="008F12F2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8F12F2" w:rsidRDefault="008F12F2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手提式干粉</w:t>
      </w:r>
      <w:r>
        <w:rPr>
          <w:rFonts w:ascii="宋体" w:eastAsia="宋体" w:hAnsi="宋体" w:cs="宋体" w:hint="eastAsia"/>
          <w:kern w:val="0"/>
        </w:rPr>
        <w:t>灭</w:t>
      </w:r>
      <w:r>
        <w:rPr>
          <w:rFonts w:ascii="宋?" w:hAnsi="宋?" w:cs="宋?" w:hint="eastAsia"/>
          <w:kern w:val="0"/>
        </w:rPr>
        <w:t>火器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8F12F2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灭</w:t>
            </w:r>
            <w:r>
              <w:rPr>
                <w:rFonts w:ascii="宋?" w:hAnsi="宋?" w:cs="宋?" w:hint="eastAsia"/>
                <w:color w:val="000000"/>
                <w:kern w:val="0"/>
              </w:rPr>
              <w:t>火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剂</w:t>
            </w:r>
            <w:r>
              <w:rPr>
                <w:rFonts w:ascii="宋?" w:hAnsi="宋?" w:cs="宋?" w:hint="eastAsia"/>
                <w:color w:val="000000"/>
                <w:kern w:val="0"/>
              </w:rPr>
              <w:t>充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装总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误</w:t>
            </w:r>
            <w:r>
              <w:rPr>
                <w:rFonts w:ascii="宋?" w:hAnsi="宋?" w:cs="宋?" w:hint="eastAsia"/>
                <w:color w:val="000000"/>
                <w:kern w:val="0"/>
              </w:rPr>
              <w:t>差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4351.1-2005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4351.1-2005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20</w:t>
            </w:r>
            <w:r>
              <w:rPr>
                <w:rFonts w:ascii="宋?" w:hAnsi="宋?" w:cs="宋?" w:hint="eastAsia"/>
                <w:color w:val="000000"/>
                <w:kern w:val="0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喷</w:t>
            </w:r>
            <w:r>
              <w:rPr>
                <w:rFonts w:ascii="宋?" w:hAnsi="宋?" w:cs="宋?" w:hint="eastAsia"/>
                <w:color w:val="000000"/>
                <w:kern w:val="0"/>
              </w:rPr>
              <w:t>射性能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4351.1-2005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筒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体</w:t>
            </w:r>
            <w:r>
              <w:rPr>
                <w:rFonts w:ascii="宋?" w:hAnsi="宋?" w:cs="宋?" w:hint="eastAsia"/>
                <w:color w:val="000000"/>
                <w:kern w:val="0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压试验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4351.1-2005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筒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体</w:t>
            </w:r>
            <w:r>
              <w:rPr>
                <w:rFonts w:ascii="宋?" w:hAnsi="宋?" w:cs="宋?" w:hint="eastAsia"/>
                <w:color w:val="000000"/>
                <w:kern w:val="0"/>
              </w:rPr>
              <w:t>爆破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4351.1-2005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密封性能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4351.1-2005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灭</w:t>
            </w:r>
            <w:r>
              <w:rPr>
                <w:rFonts w:ascii="宋?" w:hAnsi="宋?" w:cs="宋?" w:hint="eastAsia"/>
                <w:color w:val="000000"/>
                <w:kern w:val="0"/>
              </w:rPr>
              <w:t>火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剂</w:t>
            </w:r>
            <w:r>
              <w:rPr>
                <w:rFonts w:ascii="宋?" w:hAnsi="宋?" w:cs="宋?" w:hint="eastAsia"/>
                <w:color w:val="000000"/>
                <w:kern w:val="0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  <w:r>
              <w:rPr>
                <w:rFonts w:ascii="宋?" w:hAnsi="宋?" w:cs="宋?" w:hint="eastAsia"/>
                <w:color w:val="000000"/>
                <w:kern w:val="0"/>
              </w:rPr>
              <w:t>分含量（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磷</w:t>
            </w:r>
            <w:r>
              <w:rPr>
                <w:rFonts w:ascii="宋?" w:hAnsi="宋?" w:cs="宋?" w:hint="eastAsia"/>
                <w:color w:val="000000"/>
                <w:kern w:val="0"/>
              </w:rPr>
              <w:t>酸二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氢铵</w:t>
            </w:r>
            <w:r>
              <w:rPr>
                <w:rFonts w:ascii="宋?" w:hAnsi="宋?" w:cs="宋?" w:hint="eastAsia"/>
                <w:color w:val="000000"/>
                <w:kern w:val="0"/>
              </w:rPr>
              <w:t>）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4066-2017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8F12F2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2F2" w:rsidRDefault="008F12F2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8F12F2" w:rsidRDefault="008F12F2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8F12F2" w:rsidRDefault="008F12F2" w:rsidP="008F12F2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8F12F2" w:rsidRDefault="008F12F2" w:rsidP="003B76A9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8F12F2" w:rsidRDefault="008F12F2" w:rsidP="003B76A9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8F12F2" w:rsidRDefault="008F12F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8F12F2" w:rsidRDefault="008F12F2" w:rsidP="003B76A9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8F12F2" w:rsidRDefault="008F12F2" w:rsidP="003B76A9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8F12F2" w:rsidRDefault="008F12F2" w:rsidP="003B76A9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8F12F2" w:rsidRDefault="008F12F2" w:rsidP="003B76A9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8F12F2" w:rsidRDefault="008F12F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8F12F2" w:rsidRDefault="008F12F2" w:rsidP="00B2556B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8F12F2" w:rsidRDefault="008F12F2" w:rsidP="003B76A9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8F12F2" w:rsidRDefault="008F12F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8F12F2" w:rsidRDefault="008F12F2" w:rsidP="003B76A9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（手提式干粉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8F12F2" w:rsidRDefault="008F12F2" w:rsidP="003B76A9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（手提式干粉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8F12F2" w:rsidRDefault="008F12F2" w:rsidP="003B76A9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（手提式干粉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8F12F2" w:rsidRDefault="008F12F2" w:rsidP="00B2556B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8F12F2" w:rsidRDefault="008F12F2" w:rsidP="003B76A9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8F12F2" w:rsidRDefault="008F12F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8F12F2" w:rsidRDefault="008F12F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8F12F2" w:rsidRDefault="008F12F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8F12F2" w:rsidRDefault="008F12F2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8F12F2" w:rsidRDefault="008F12F2" w:rsidP="00014139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8F12F2" w:rsidSect="00A44BBE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14139"/>
    <w:rsid w:val="00044B80"/>
    <w:rsid w:val="00100BAC"/>
    <w:rsid w:val="00107002"/>
    <w:rsid w:val="001639C4"/>
    <w:rsid w:val="00176834"/>
    <w:rsid w:val="00321969"/>
    <w:rsid w:val="00344D4A"/>
    <w:rsid w:val="003B76A9"/>
    <w:rsid w:val="004B09F6"/>
    <w:rsid w:val="004F1392"/>
    <w:rsid w:val="00502B34"/>
    <w:rsid w:val="005F5C91"/>
    <w:rsid w:val="00692EB3"/>
    <w:rsid w:val="006E4A62"/>
    <w:rsid w:val="00827141"/>
    <w:rsid w:val="008F12F2"/>
    <w:rsid w:val="00940248"/>
    <w:rsid w:val="00A04A34"/>
    <w:rsid w:val="00A44BBE"/>
    <w:rsid w:val="00A9465E"/>
    <w:rsid w:val="00B2556B"/>
    <w:rsid w:val="00CD573C"/>
    <w:rsid w:val="00D25A85"/>
    <w:rsid w:val="00D3025C"/>
    <w:rsid w:val="00D34880"/>
    <w:rsid w:val="00E258B3"/>
    <w:rsid w:val="00EF74F6"/>
    <w:rsid w:val="016043AA"/>
    <w:rsid w:val="01687703"/>
    <w:rsid w:val="019B1886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BE7AAE"/>
    <w:rsid w:val="03E56DE9"/>
    <w:rsid w:val="03F92894"/>
    <w:rsid w:val="043D3A95"/>
    <w:rsid w:val="044B0AD3"/>
    <w:rsid w:val="046441B2"/>
    <w:rsid w:val="04787C5D"/>
    <w:rsid w:val="04C51D3F"/>
    <w:rsid w:val="052E2890"/>
    <w:rsid w:val="055204AE"/>
    <w:rsid w:val="05C84C14"/>
    <w:rsid w:val="05DA0179"/>
    <w:rsid w:val="0616772D"/>
    <w:rsid w:val="07124399"/>
    <w:rsid w:val="074D4D10"/>
    <w:rsid w:val="077566D6"/>
    <w:rsid w:val="078F59E9"/>
    <w:rsid w:val="07C536B1"/>
    <w:rsid w:val="07F92E63"/>
    <w:rsid w:val="08056881"/>
    <w:rsid w:val="0808754A"/>
    <w:rsid w:val="085B58CB"/>
    <w:rsid w:val="089B216C"/>
    <w:rsid w:val="08A41020"/>
    <w:rsid w:val="09063A89"/>
    <w:rsid w:val="098350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6F5DE9"/>
    <w:rsid w:val="0CA05FA3"/>
    <w:rsid w:val="0D18022F"/>
    <w:rsid w:val="0DBC0BBA"/>
    <w:rsid w:val="0DFA5B87"/>
    <w:rsid w:val="0E680D42"/>
    <w:rsid w:val="0E6C4D58"/>
    <w:rsid w:val="0E835B7C"/>
    <w:rsid w:val="0EC35F79"/>
    <w:rsid w:val="0EE859DF"/>
    <w:rsid w:val="0F657030"/>
    <w:rsid w:val="0F7A0D2D"/>
    <w:rsid w:val="0FA22032"/>
    <w:rsid w:val="10CD30DE"/>
    <w:rsid w:val="10F62635"/>
    <w:rsid w:val="11040E7E"/>
    <w:rsid w:val="1110368E"/>
    <w:rsid w:val="1142587A"/>
    <w:rsid w:val="114809B7"/>
    <w:rsid w:val="117D6E2D"/>
    <w:rsid w:val="11BC387F"/>
    <w:rsid w:val="11F34DC7"/>
    <w:rsid w:val="12DE7825"/>
    <w:rsid w:val="14587163"/>
    <w:rsid w:val="14636234"/>
    <w:rsid w:val="146D0E60"/>
    <w:rsid w:val="14C8795A"/>
    <w:rsid w:val="14ED3D4F"/>
    <w:rsid w:val="14F57313"/>
    <w:rsid w:val="1514752E"/>
    <w:rsid w:val="157601E9"/>
    <w:rsid w:val="15E213DA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324BB2"/>
    <w:rsid w:val="1B8B42C2"/>
    <w:rsid w:val="1BD712B5"/>
    <w:rsid w:val="1BF12377"/>
    <w:rsid w:val="1C985A30"/>
    <w:rsid w:val="1D3A1AFC"/>
    <w:rsid w:val="1D3F3149"/>
    <w:rsid w:val="1DA06AD8"/>
    <w:rsid w:val="1F3F164B"/>
    <w:rsid w:val="1F5844BB"/>
    <w:rsid w:val="1F623A8E"/>
    <w:rsid w:val="1F62533A"/>
    <w:rsid w:val="1FF77E85"/>
    <w:rsid w:val="2022079E"/>
    <w:rsid w:val="20511636"/>
    <w:rsid w:val="20542ED4"/>
    <w:rsid w:val="21026DD4"/>
    <w:rsid w:val="21821CC3"/>
    <w:rsid w:val="21C22C34"/>
    <w:rsid w:val="22462CF1"/>
    <w:rsid w:val="22891BDD"/>
    <w:rsid w:val="22B1460E"/>
    <w:rsid w:val="22BD7600"/>
    <w:rsid w:val="2309444A"/>
    <w:rsid w:val="232755A8"/>
    <w:rsid w:val="23445482"/>
    <w:rsid w:val="235A6A54"/>
    <w:rsid w:val="23E427C1"/>
    <w:rsid w:val="251470D6"/>
    <w:rsid w:val="25513E86"/>
    <w:rsid w:val="25B44328"/>
    <w:rsid w:val="26D62895"/>
    <w:rsid w:val="27D66E7A"/>
    <w:rsid w:val="27E901D9"/>
    <w:rsid w:val="28732366"/>
    <w:rsid w:val="28F25980"/>
    <w:rsid w:val="29993923"/>
    <w:rsid w:val="29BB2216"/>
    <w:rsid w:val="29C00339"/>
    <w:rsid w:val="2A524929"/>
    <w:rsid w:val="2A557F75"/>
    <w:rsid w:val="2A7A5C2D"/>
    <w:rsid w:val="2A9B142A"/>
    <w:rsid w:val="2AB47391"/>
    <w:rsid w:val="2B512E32"/>
    <w:rsid w:val="2B634913"/>
    <w:rsid w:val="2BA32F62"/>
    <w:rsid w:val="2BC74EA2"/>
    <w:rsid w:val="2C685FD9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2443BA"/>
    <w:rsid w:val="2F5C3B54"/>
    <w:rsid w:val="2F6824F8"/>
    <w:rsid w:val="2F967065"/>
    <w:rsid w:val="2FD97B27"/>
    <w:rsid w:val="2FE37DD1"/>
    <w:rsid w:val="2FF81ACE"/>
    <w:rsid w:val="2FFC44A6"/>
    <w:rsid w:val="305E0209"/>
    <w:rsid w:val="30711FD2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D072C1"/>
    <w:rsid w:val="3310712F"/>
    <w:rsid w:val="33370B5F"/>
    <w:rsid w:val="33DF6B01"/>
    <w:rsid w:val="33EA5BD2"/>
    <w:rsid w:val="342B3EFB"/>
    <w:rsid w:val="346D235F"/>
    <w:rsid w:val="349F0D56"/>
    <w:rsid w:val="34BC41C0"/>
    <w:rsid w:val="350B75C4"/>
    <w:rsid w:val="361A2073"/>
    <w:rsid w:val="366D6646"/>
    <w:rsid w:val="368D6CE8"/>
    <w:rsid w:val="37A83DDA"/>
    <w:rsid w:val="37CD3840"/>
    <w:rsid w:val="37EB016A"/>
    <w:rsid w:val="37ED4E6D"/>
    <w:rsid w:val="37F0752F"/>
    <w:rsid w:val="38797524"/>
    <w:rsid w:val="390F1C37"/>
    <w:rsid w:val="392456E2"/>
    <w:rsid w:val="3A0472C2"/>
    <w:rsid w:val="3A06128C"/>
    <w:rsid w:val="3A241712"/>
    <w:rsid w:val="3A3C6A5B"/>
    <w:rsid w:val="3AF86E26"/>
    <w:rsid w:val="3B0A4DAB"/>
    <w:rsid w:val="3B31058A"/>
    <w:rsid w:val="3B7D732B"/>
    <w:rsid w:val="3BE92B6C"/>
    <w:rsid w:val="3C131A3E"/>
    <w:rsid w:val="3C3F2833"/>
    <w:rsid w:val="3CD1792F"/>
    <w:rsid w:val="3CF4186F"/>
    <w:rsid w:val="3D78424E"/>
    <w:rsid w:val="3D850719"/>
    <w:rsid w:val="3E492B15"/>
    <w:rsid w:val="3EF913BF"/>
    <w:rsid w:val="3F3E6DD2"/>
    <w:rsid w:val="3F485EA2"/>
    <w:rsid w:val="3F5D7549"/>
    <w:rsid w:val="3F8073EA"/>
    <w:rsid w:val="3FB42F10"/>
    <w:rsid w:val="3FF37BBC"/>
    <w:rsid w:val="3FF83425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485251C"/>
    <w:rsid w:val="44D80E18"/>
    <w:rsid w:val="456D21BF"/>
    <w:rsid w:val="45717F01"/>
    <w:rsid w:val="45CC15DB"/>
    <w:rsid w:val="464C0026"/>
    <w:rsid w:val="467714A8"/>
    <w:rsid w:val="46B04A59"/>
    <w:rsid w:val="46E666CD"/>
    <w:rsid w:val="47017063"/>
    <w:rsid w:val="47727F60"/>
    <w:rsid w:val="477C2B8D"/>
    <w:rsid w:val="4780267D"/>
    <w:rsid w:val="47E647C7"/>
    <w:rsid w:val="48AC1250"/>
    <w:rsid w:val="48D83DF3"/>
    <w:rsid w:val="49090450"/>
    <w:rsid w:val="49431BB4"/>
    <w:rsid w:val="49B4660E"/>
    <w:rsid w:val="4A4831FA"/>
    <w:rsid w:val="4A4A6F73"/>
    <w:rsid w:val="4A7144FF"/>
    <w:rsid w:val="4AFE4A22"/>
    <w:rsid w:val="4B531E57"/>
    <w:rsid w:val="4BA17066"/>
    <w:rsid w:val="4BC30D8B"/>
    <w:rsid w:val="4C69762C"/>
    <w:rsid w:val="4CBB4158"/>
    <w:rsid w:val="4CDB2104"/>
    <w:rsid w:val="4D40640B"/>
    <w:rsid w:val="4D7F6F33"/>
    <w:rsid w:val="4D926C66"/>
    <w:rsid w:val="4DE80F7C"/>
    <w:rsid w:val="4DF22FBE"/>
    <w:rsid w:val="4E157897"/>
    <w:rsid w:val="4E352998"/>
    <w:rsid w:val="4E622D4B"/>
    <w:rsid w:val="4EAC3D58"/>
    <w:rsid w:val="4F2C4E99"/>
    <w:rsid w:val="4FA8223C"/>
    <w:rsid w:val="4FC07A46"/>
    <w:rsid w:val="500656EA"/>
    <w:rsid w:val="50100316"/>
    <w:rsid w:val="504B134F"/>
    <w:rsid w:val="5079410E"/>
    <w:rsid w:val="50D2381E"/>
    <w:rsid w:val="51D834B3"/>
    <w:rsid w:val="51EC090F"/>
    <w:rsid w:val="521C11F4"/>
    <w:rsid w:val="522A0BAA"/>
    <w:rsid w:val="523E560F"/>
    <w:rsid w:val="527C7EE5"/>
    <w:rsid w:val="534C7CB4"/>
    <w:rsid w:val="536A4944"/>
    <w:rsid w:val="53C102E6"/>
    <w:rsid w:val="53EE4E13"/>
    <w:rsid w:val="540463E4"/>
    <w:rsid w:val="54302D35"/>
    <w:rsid w:val="54322F51"/>
    <w:rsid w:val="54680721"/>
    <w:rsid w:val="548B2661"/>
    <w:rsid w:val="548C0166"/>
    <w:rsid w:val="558330E1"/>
    <w:rsid w:val="56262642"/>
    <w:rsid w:val="567E247E"/>
    <w:rsid w:val="56CD6F61"/>
    <w:rsid w:val="56FD623A"/>
    <w:rsid w:val="575B631B"/>
    <w:rsid w:val="576A47B0"/>
    <w:rsid w:val="5798756F"/>
    <w:rsid w:val="57E75E01"/>
    <w:rsid w:val="58035A91"/>
    <w:rsid w:val="582F5691"/>
    <w:rsid w:val="583F79EB"/>
    <w:rsid w:val="58CE6FC1"/>
    <w:rsid w:val="58E84B16"/>
    <w:rsid w:val="597E2795"/>
    <w:rsid w:val="5A2D510D"/>
    <w:rsid w:val="5A7C4F26"/>
    <w:rsid w:val="5A9F29C3"/>
    <w:rsid w:val="5AA63D51"/>
    <w:rsid w:val="5ABF12B7"/>
    <w:rsid w:val="5AE66844"/>
    <w:rsid w:val="5B2B06FA"/>
    <w:rsid w:val="5B547C51"/>
    <w:rsid w:val="5BA04C44"/>
    <w:rsid w:val="5BD448EE"/>
    <w:rsid w:val="5BDE576D"/>
    <w:rsid w:val="5C1E3DBB"/>
    <w:rsid w:val="5CA73DB1"/>
    <w:rsid w:val="5CDD5A24"/>
    <w:rsid w:val="5D0A1D33"/>
    <w:rsid w:val="5D3D64C3"/>
    <w:rsid w:val="5D700646"/>
    <w:rsid w:val="5DEF5A0F"/>
    <w:rsid w:val="5DF21606"/>
    <w:rsid w:val="5E2002BE"/>
    <w:rsid w:val="5E79352B"/>
    <w:rsid w:val="5E946B2E"/>
    <w:rsid w:val="5F571ABE"/>
    <w:rsid w:val="5FFE63DD"/>
    <w:rsid w:val="605E6E7C"/>
    <w:rsid w:val="6094289E"/>
    <w:rsid w:val="60E750C3"/>
    <w:rsid w:val="60ED7A04"/>
    <w:rsid w:val="61271964"/>
    <w:rsid w:val="61B95623"/>
    <w:rsid w:val="61D373F6"/>
    <w:rsid w:val="61F23D20"/>
    <w:rsid w:val="624A3B5C"/>
    <w:rsid w:val="629848C7"/>
    <w:rsid w:val="6300246C"/>
    <w:rsid w:val="630E6937"/>
    <w:rsid w:val="63AB062A"/>
    <w:rsid w:val="63D7141F"/>
    <w:rsid w:val="640D4E41"/>
    <w:rsid w:val="64283A29"/>
    <w:rsid w:val="64C07CA8"/>
    <w:rsid w:val="64E21E2A"/>
    <w:rsid w:val="64F41B5D"/>
    <w:rsid w:val="64F46DE7"/>
    <w:rsid w:val="656071F2"/>
    <w:rsid w:val="65BC200F"/>
    <w:rsid w:val="662857EB"/>
    <w:rsid w:val="662E109F"/>
    <w:rsid w:val="6655487D"/>
    <w:rsid w:val="666D606B"/>
    <w:rsid w:val="67653F21"/>
    <w:rsid w:val="67D31EFE"/>
    <w:rsid w:val="67DF08A2"/>
    <w:rsid w:val="68B7181F"/>
    <w:rsid w:val="693964A5"/>
    <w:rsid w:val="6A537326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C4E5FF7"/>
    <w:rsid w:val="6C691DB1"/>
    <w:rsid w:val="6CF22E26"/>
    <w:rsid w:val="6D8F68C7"/>
    <w:rsid w:val="6DB4632D"/>
    <w:rsid w:val="6DF41334"/>
    <w:rsid w:val="6DF826BE"/>
    <w:rsid w:val="6E072901"/>
    <w:rsid w:val="6E1312A6"/>
    <w:rsid w:val="6E337B9A"/>
    <w:rsid w:val="6E745C57"/>
    <w:rsid w:val="6EB05630"/>
    <w:rsid w:val="6EB32A89"/>
    <w:rsid w:val="6EC95E08"/>
    <w:rsid w:val="6F086931"/>
    <w:rsid w:val="6F336BBC"/>
    <w:rsid w:val="6F773AB6"/>
    <w:rsid w:val="6F7B35A7"/>
    <w:rsid w:val="6FBD3BBF"/>
    <w:rsid w:val="6FCC795E"/>
    <w:rsid w:val="700A492A"/>
    <w:rsid w:val="70497201"/>
    <w:rsid w:val="707B68C2"/>
    <w:rsid w:val="70C508BB"/>
    <w:rsid w:val="710B095A"/>
    <w:rsid w:val="716B3CE7"/>
    <w:rsid w:val="718F6E95"/>
    <w:rsid w:val="71A75A7C"/>
    <w:rsid w:val="71BF6F08"/>
    <w:rsid w:val="71DB20DB"/>
    <w:rsid w:val="725B37B0"/>
    <w:rsid w:val="726227FC"/>
    <w:rsid w:val="7294672D"/>
    <w:rsid w:val="729B7ABC"/>
    <w:rsid w:val="72B7584D"/>
    <w:rsid w:val="73027B3B"/>
    <w:rsid w:val="730613D9"/>
    <w:rsid w:val="731955B0"/>
    <w:rsid w:val="737F3D9B"/>
    <w:rsid w:val="73BA21C4"/>
    <w:rsid w:val="73DB2866"/>
    <w:rsid w:val="754206C3"/>
    <w:rsid w:val="75530FEE"/>
    <w:rsid w:val="76051E1C"/>
    <w:rsid w:val="76200A04"/>
    <w:rsid w:val="763005C4"/>
    <w:rsid w:val="76944F4E"/>
    <w:rsid w:val="771147F0"/>
    <w:rsid w:val="77130569"/>
    <w:rsid w:val="77C67389"/>
    <w:rsid w:val="77CE623E"/>
    <w:rsid w:val="77D5456F"/>
    <w:rsid w:val="78770683"/>
    <w:rsid w:val="79200D1B"/>
    <w:rsid w:val="79A74FA7"/>
    <w:rsid w:val="7A142670"/>
    <w:rsid w:val="7B2B1FFF"/>
    <w:rsid w:val="7B3311D9"/>
    <w:rsid w:val="7B3B1E3C"/>
    <w:rsid w:val="7BC66C14"/>
    <w:rsid w:val="7BD76009"/>
    <w:rsid w:val="7C067359"/>
    <w:rsid w:val="7C6158D2"/>
    <w:rsid w:val="7C94028B"/>
    <w:rsid w:val="7CC64167"/>
    <w:rsid w:val="7CE65DD7"/>
    <w:rsid w:val="7D00333D"/>
    <w:rsid w:val="7D3905FD"/>
    <w:rsid w:val="7D5B4A17"/>
    <w:rsid w:val="7D9F3BC8"/>
    <w:rsid w:val="7DB55ED6"/>
    <w:rsid w:val="7E002EC9"/>
    <w:rsid w:val="7EA63E49"/>
    <w:rsid w:val="7EB41680"/>
    <w:rsid w:val="7EC87E8B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11"/>
    <w:qFormat/>
    <w:rsid w:val="00A44BBE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44BBE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7E2B"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A44BBE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4BBE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A44BB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44BBE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A44BB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7E2B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A44BBE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A4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E2B"/>
    <w:rPr>
      <w:sz w:val="18"/>
      <w:szCs w:val="18"/>
    </w:rPr>
  </w:style>
  <w:style w:type="paragraph" w:styleId="BlockText">
    <w:name w:val="Block Text"/>
    <w:basedOn w:val="Normal"/>
    <w:uiPriority w:val="99"/>
    <w:rsid w:val="00A44BBE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44BBE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44BBE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A44BBE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7E2B"/>
  </w:style>
  <w:style w:type="table" w:styleId="TableGrid">
    <w:name w:val="Table Grid"/>
    <w:basedOn w:val="TableNormal"/>
    <w:uiPriority w:val="99"/>
    <w:rsid w:val="00A44BB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44BBE"/>
    <w:rPr>
      <w:b/>
      <w:bCs/>
    </w:rPr>
  </w:style>
  <w:style w:type="character" w:styleId="FollowedHyperlink">
    <w:name w:val="FollowedHyperlink"/>
    <w:basedOn w:val="DefaultParagraphFont"/>
    <w:uiPriority w:val="99"/>
    <w:rsid w:val="00A44BBE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A44BBE"/>
  </w:style>
  <w:style w:type="character" w:styleId="HTMLDefinition">
    <w:name w:val="HTML Definition"/>
    <w:basedOn w:val="DefaultParagraphFont"/>
    <w:uiPriority w:val="99"/>
    <w:rsid w:val="00A44BBE"/>
  </w:style>
  <w:style w:type="character" w:styleId="HTMLVariable">
    <w:name w:val="HTML Variable"/>
    <w:basedOn w:val="DefaultParagraphFont"/>
    <w:uiPriority w:val="99"/>
    <w:rsid w:val="00A44BBE"/>
  </w:style>
  <w:style w:type="character" w:styleId="Hyperlink">
    <w:name w:val="Hyperlink"/>
    <w:basedOn w:val="DefaultParagraphFont"/>
    <w:uiPriority w:val="99"/>
    <w:rsid w:val="00A44BBE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A44BBE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A44BBE"/>
  </w:style>
  <w:style w:type="character" w:styleId="HTMLKeyboard">
    <w:name w:val="HTML Keyboard"/>
    <w:basedOn w:val="DefaultParagraphFont"/>
    <w:uiPriority w:val="99"/>
    <w:rsid w:val="00A44BBE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A44BBE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A44BBE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A44BBE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A44BBE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A44BBE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A44BBE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351</Words>
  <Characters>2004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