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0A" w:rsidRDefault="0093350A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93350A" w:rsidRDefault="0093350A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93350A" w:rsidRDefault="0093350A">
      <w:pPr>
        <w:rPr>
          <w:rFonts w:ascii="宋?"/>
          <w:i/>
          <w:iCs/>
        </w:rPr>
      </w:pPr>
    </w:p>
    <w:p w:rsidR="0093350A" w:rsidRDefault="0093350A">
      <w:pPr>
        <w:jc w:val="center"/>
        <w:rPr>
          <w:rFonts w:ascii="宋?"/>
          <w:i/>
          <w:iCs/>
        </w:rPr>
      </w:pPr>
    </w:p>
    <w:p w:rsidR="0093350A" w:rsidRDefault="0093350A">
      <w:pPr>
        <w:jc w:val="center"/>
        <w:rPr>
          <w:rFonts w:ascii="宋?"/>
          <w:i/>
          <w:iCs/>
        </w:rPr>
      </w:pPr>
    </w:p>
    <w:p w:rsidR="0093350A" w:rsidRDefault="0093350A">
      <w:pPr>
        <w:jc w:val="center"/>
        <w:rPr>
          <w:rFonts w:ascii="宋?"/>
          <w:i/>
          <w:iCs/>
        </w:rPr>
      </w:pPr>
    </w:p>
    <w:p w:rsidR="0093350A" w:rsidRPr="00590497" w:rsidRDefault="0093350A">
      <w:pPr>
        <w:jc w:val="center"/>
        <w:rPr>
          <w:rFonts w:eastAsia="宋体"/>
        </w:rPr>
      </w:pPr>
    </w:p>
    <w:p w:rsidR="0093350A" w:rsidRDefault="0093350A">
      <w:pPr>
        <w:jc w:val="center"/>
      </w:pPr>
    </w:p>
    <w:p w:rsidR="0093350A" w:rsidRDefault="0093350A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日用塑料制品</w:t>
      </w: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/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jc w:val="center"/>
      </w:pPr>
    </w:p>
    <w:p w:rsidR="0093350A" w:rsidRDefault="0093350A">
      <w:pPr>
        <w:pStyle w:val="Style1"/>
        <w:rPr>
          <w:rFonts w:cs="Times New Roman"/>
        </w:rPr>
      </w:pPr>
    </w:p>
    <w:p w:rsidR="0093350A" w:rsidRDefault="0093350A">
      <w:pPr>
        <w:jc w:val="center"/>
      </w:pPr>
    </w:p>
    <w:p w:rsidR="0093350A" w:rsidRDefault="0093350A">
      <w:pPr>
        <w:pStyle w:val="Style1"/>
        <w:rPr>
          <w:rFonts w:cs="Times New Roman"/>
        </w:rPr>
      </w:pPr>
    </w:p>
    <w:p w:rsidR="0093350A" w:rsidRDefault="0093350A">
      <w:pPr>
        <w:rPr>
          <w:rFonts w:ascii="黑体" w:eastAsia="黑体" w:hAnsi="宋?"/>
          <w:sz w:val="28"/>
          <w:szCs w:val="28"/>
        </w:rPr>
      </w:pPr>
    </w:p>
    <w:p w:rsidR="0093350A" w:rsidRDefault="0093350A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93350A" w:rsidRDefault="0093350A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93350A" w:rsidRDefault="0093350A" w:rsidP="00590497">
      <w:pPr>
        <w:pStyle w:val="2"/>
        <w:ind w:firstLine="31680"/>
        <w:rPr>
          <w:rFonts w:cs="Times New Roman"/>
        </w:rPr>
      </w:pPr>
    </w:p>
    <w:p w:rsidR="0093350A" w:rsidRDefault="0093350A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  <w:bookmarkStart w:id="0" w:name="_GoBack"/>
      <w:bookmarkEnd w:id="0"/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93350A" w:rsidRDefault="0093350A" w:rsidP="0059049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域日用塑料制品市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 w:rsidP="0059049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93350A" w:rsidRDefault="0093350A" w:rsidP="0059049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日用塑料制品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日用塑料制品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93350A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93350A" w:rsidRDefault="0093350A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93350A" w:rsidRDefault="0093350A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93350A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93350A" w:rsidRDefault="0093350A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cs="宋?" w:hint="eastAsia"/>
                <w:color w:val="000000"/>
              </w:rPr>
              <w:t>塑料制品</w:t>
            </w:r>
          </w:p>
        </w:tc>
        <w:tc>
          <w:tcPr>
            <w:tcW w:w="4835" w:type="dxa"/>
            <w:noWrap/>
            <w:vAlign w:val="center"/>
          </w:tcPr>
          <w:p w:rsidR="0093350A" w:rsidRDefault="0093350A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日用塑料制品</w:t>
            </w:r>
          </w:p>
        </w:tc>
      </w:tr>
    </w:tbl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93350A" w:rsidRDefault="0093350A" w:rsidP="0059049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93350A" w:rsidRDefault="0093350A" w:rsidP="00590497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 w:rsidP="0059049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24984-2010</w:t>
      </w:r>
      <w:r>
        <w:rPr>
          <w:rFonts w:ascii="宋?" w:hAnsi="宋?" w:cs="宋?" w:hint="eastAsia"/>
          <w:color w:val="000000"/>
        </w:rPr>
        <w:t>日用塑料袋</w:t>
      </w:r>
    </w:p>
    <w:p w:rsidR="0093350A" w:rsidRDefault="0093350A" w:rsidP="0059049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93350A" w:rsidRDefault="0093350A" w:rsidP="0059049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93350A" w:rsidRDefault="0093350A" w:rsidP="00590497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93350A" w:rsidRDefault="0093350A" w:rsidP="0059049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93350A" w:rsidRDefault="0093350A" w:rsidP="0059049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93350A" w:rsidRDefault="0093350A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93350A" w:rsidRDefault="0093350A" w:rsidP="00590497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2535"/>
        <w:gridCol w:w="1815"/>
        <w:gridCol w:w="2020"/>
      </w:tblGrid>
      <w:tr w:rsidR="0093350A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2535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815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020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93350A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93350A" w:rsidRDefault="0093350A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93350A" w:rsidRDefault="0093350A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日用塑料制品</w:t>
            </w:r>
          </w:p>
        </w:tc>
        <w:tc>
          <w:tcPr>
            <w:tcW w:w="2535" w:type="dxa"/>
            <w:noWrap/>
            <w:vAlign w:val="center"/>
          </w:tcPr>
          <w:p w:rsidR="0093350A" w:rsidRDefault="0093350A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份</w:t>
            </w:r>
            <w:r>
              <w:rPr>
                <w:rFonts w:ascii="宋?" w:hAnsi="宋?" w:cs="宋?" w:hint="eastAsia"/>
              </w:rPr>
              <w:t>（每</w:t>
            </w:r>
            <w:r>
              <w:rPr>
                <w:rFonts w:ascii="宋体" w:eastAsia="宋体" w:hAnsi="宋体" w:cs="宋体" w:hint="eastAsia"/>
              </w:rPr>
              <w:t>份</w:t>
            </w:r>
            <w:r>
              <w:rPr>
                <w:rFonts w:ascii="宋?" w:hAnsi="宋?" w:cs="宋?" w:hint="eastAsia"/>
              </w:rPr>
              <w:t>不少于</w:t>
            </w:r>
            <w:r>
              <w:rPr>
                <w:rFonts w:ascii="宋?" w:hAnsi="宋?" w:cs="宋?"/>
              </w:rPr>
              <w:t>60</w:t>
            </w:r>
            <w:r>
              <w:rPr>
                <w:rFonts w:ascii="宋体" w:eastAsia="宋体" w:hAnsi="宋体" w:cs="宋体" w:hint="eastAsia"/>
              </w:rPr>
              <w:t>个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1815" w:type="dxa"/>
            <w:noWrap/>
            <w:vAlign w:val="center"/>
          </w:tcPr>
          <w:p w:rsidR="0093350A" w:rsidRDefault="0093350A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  <w:tc>
          <w:tcPr>
            <w:tcW w:w="2020" w:type="dxa"/>
            <w:noWrap/>
            <w:vAlign w:val="center"/>
          </w:tcPr>
          <w:p w:rsidR="0093350A" w:rsidRDefault="0093350A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份</w:t>
            </w:r>
          </w:p>
        </w:tc>
      </w:tr>
    </w:tbl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93350A" w:rsidRDefault="0093350A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93350A" w:rsidRDefault="0093350A" w:rsidP="00590497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93350A" w:rsidRDefault="0093350A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93350A" w:rsidRDefault="0093350A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93350A" w:rsidRDefault="0093350A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93350A" w:rsidRDefault="0093350A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日用塑料制品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93350A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厚度及偏差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6672-2001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宽</w:t>
            </w:r>
            <w:r>
              <w:rPr>
                <w:rFonts w:ascii="宋?" w:cs="宋?" w:hint="eastAsia"/>
                <w:color w:val="000000"/>
                <w:kern w:val="0"/>
              </w:rPr>
              <w:t>度偏差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长</w:t>
            </w:r>
            <w:r>
              <w:rPr>
                <w:rFonts w:ascii="宋?" w:cs="宋?" w:hint="eastAsia"/>
                <w:color w:val="000000"/>
                <w:kern w:val="0"/>
              </w:rPr>
              <w:t>度偏差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感官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跌落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实验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抗渗漏性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24984-2010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封合强度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QB/T 2358-1998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93350A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50A" w:rsidRDefault="0093350A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93350A" w:rsidRDefault="0093350A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93350A" w:rsidRDefault="0093350A" w:rsidP="0093350A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93350A" w:rsidRDefault="0093350A" w:rsidP="00590497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93350A" w:rsidRDefault="0093350A" w:rsidP="00590497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93350A" w:rsidRDefault="0093350A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93350A" w:rsidRDefault="0093350A" w:rsidP="0059049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93350A" w:rsidRDefault="0093350A" w:rsidP="0059049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93350A" w:rsidRDefault="0093350A" w:rsidP="0059049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93350A" w:rsidRDefault="0093350A" w:rsidP="0059049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93350A" w:rsidRDefault="0093350A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93350A" w:rsidRDefault="0093350A" w:rsidP="007B5B49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93350A" w:rsidRDefault="0093350A" w:rsidP="0059049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93350A" w:rsidRDefault="0093350A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93350A" w:rsidRDefault="0093350A" w:rsidP="0059049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（日用塑料制品）》，判定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93350A" w:rsidRDefault="0093350A" w:rsidP="0059049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（日用塑料制品）》，判定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93350A" w:rsidRDefault="0093350A" w:rsidP="00590497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（日用塑料制品）》，判定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93350A" w:rsidRDefault="0093350A" w:rsidP="007B5B49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93350A" w:rsidRDefault="0093350A" w:rsidP="0059049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93350A" w:rsidRDefault="0093350A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93350A" w:rsidRDefault="0093350A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93350A" w:rsidRDefault="0093350A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93350A" w:rsidRDefault="0093350A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93350A" w:rsidRDefault="0093350A" w:rsidP="00E630EF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93350A" w:rsidSect="00D816FB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321969"/>
    <w:rsid w:val="00344D4A"/>
    <w:rsid w:val="004F1392"/>
    <w:rsid w:val="00502B34"/>
    <w:rsid w:val="00590497"/>
    <w:rsid w:val="005F5C91"/>
    <w:rsid w:val="00692EB3"/>
    <w:rsid w:val="006E4A62"/>
    <w:rsid w:val="007B5B49"/>
    <w:rsid w:val="00827141"/>
    <w:rsid w:val="0093350A"/>
    <w:rsid w:val="00940248"/>
    <w:rsid w:val="009D0EA3"/>
    <w:rsid w:val="00A9465E"/>
    <w:rsid w:val="00BA7CA7"/>
    <w:rsid w:val="00CD573C"/>
    <w:rsid w:val="00D25A85"/>
    <w:rsid w:val="00D3025C"/>
    <w:rsid w:val="00D34880"/>
    <w:rsid w:val="00D816FB"/>
    <w:rsid w:val="00E258B3"/>
    <w:rsid w:val="00E630EF"/>
    <w:rsid w:val="00EF74F6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411C16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9528D4"/>
    <w:rsid w:val="07BA4E2C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8350DA"/>
    <w:rsid w:val="0A03446D"/>
    <w:rsid w:val="0A310F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0E73B0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07C6B"/>
    <w:rsid w:val="0F657030"/>
    <w:rsid w:val="0F7A0D2D"/>
    <w:rsid w:val="0FA22032"/>
    <w:rsid w:val="10030D22"/>
    <w:rsid w:val="101E5B5C"/>
    <w:rsid w:val="10390BE8"/>
    <w:rsid w:val="104355C3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971BF6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C354F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6723F2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0D858B3"/>
    <w:rsid w:val="20E22BD6"/>
    <w:rsid w:val="21026DD4"/>
    <w:rsid w:val="210B3EDB"/>
    <w:rsid w:val="21294361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4E25E8"/>
    <w:rsid w:val="25513E86"/>
    <w:rsid w:val="25592D3B"/>
    <w:rsid w:val="25B44328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DD17090"/>
    <w:rsid w:val="2E00644A"/>
    <w:rsid w:val="2E2B3B8C"/>
    <w:rsid w:val="2E7C01C6"/>
    <w:rsid w:val="2E7F0892"/>
    <w:rsid w:val="2E9671D5"/>
    <w:rsid w:val="2F0D7070"/>
    <w:rsid w:val="2F1F6DA3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4B6A94"/>
    <w:rsid w:val="32537490"/>
    <w:rsid w:val="326571C3"/>
    <w:rsid w:val="32B617CD"/>
    <w:rsid w:val="32D072C1"/>
    <w:rsid w:val="32E91BA2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BE10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8BF6B2E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4201D9"/>
    <w:rsid w:val="3D78424E"/>
    <w:rsid w:val="3D850719"/>
    <w:rsid w:val="3DF80EEB"/>
    <w:rsid w:val="3E492B15"/>
    <w:rsid w:val="3E524A9F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C90D91"/>
    <w:rsid w:val="3FF37BBC"/>
    <w:rsid w:val="3FF83425"/>
    <w:rsid w:val="4000052B"/>
    <w:rsid w:val="401C5365"/>
    <w:rsid w:val="40414DCB"/>
    <w:rsid w:val="404C551E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622D4B"/>
    <w:rsid w:val="4EAC3D58"/>
    <w:rsid w:val="4ECD1F20"/>
    <w:rsid w:val="4F2C4E99"/>
    <w:rsid w:val="4FA8223C"/>
    <w:rsid w:val="4FB07878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55720E"/>
    <w:rsid w:val="58CE6FC1"/>
    <w:rsid w:val="58E84B16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D07020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4F4700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A30D33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554566"/>
    <w:rsid w:val="63AB062A"/>
    <w:rsid w:val="63AB79BE"/>
    <w:rsid w:val="63D556A7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7F67B0"/>
    <w:rsid w:val="65AE61B0"/>
    <w:rsid w:val="65BC200F"/>
    <w:rsid w:val="662857EB"/>
    <w:rsid w:val="662E109F"/>
    <w:rsid w:val="6655487D"/>
    <w:rsid w:val="667E3DD4"/>
    <w:rsid w:val="66974E96"/>
    <w:rsid w:val="66F44096"/>
    <w:rsid w:val="67044DED"/>
    <w:rsid w:val="67653F21"/>
    <w:rsid w:val="678F70B0"/>
    <w:rsid w:val="67D31EFE"/>
    <w:rsid w:val="67DF08A2"/>
    <w:rsid w:val="68A37B22"/>
    <w:rsid w:val="68B7181F"/>
    <w:rsid w:val="693964A5"/>
    <w:rsid w:val="695D23C7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7812C6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B25086A"/>
    <w:rsid w:val="7B3311D9"/>
    <w:rsid w:val="7B3B1E3C"/>
    <w:rsid w:val="7B430CF1"/>
    <w:rsid w:val="7BC66C14"/>
    <w:rsid w:val="7C067359"/>
    <w:rsid w:val="7C6158D2"/>
    <w:rsid w:val="7C94028B"/>
    <w:rsid w:val="7CA81807"/>
    <w:rsid w:val="7CC64167"/>
    <w:rsid w:val="7CD75B94"/>
    <w:rsid w:val="7CE65DD7"/>
    <w:rsid w:val="7D00333D"/>
    <w:rsid w:val="7D3905FD"/>
    <w:rsid w:val="7D567401"/>
    <w:rsid w:val="7D9F3BC8"/>
    <w:rsid w:val="7DAC232F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932247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1"/>
    <w:qFormat/>
    <w:rsid w:val="00D816FB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816FB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05E1C"/>
    <w:rPr>
      <w:b/>
      <w:bCs/>
      <w:sz w:val="32"/>
      <w:szCs w:val="32"/>
    </w:rPr>
  </w:style>
  <w:style w:type="paragraph" w:customStyle="1" w:styleId="1">
    <w:name w:val="列出段落1"/>
    <w:basedOn w:val="Normal"/>
    <w:uiPriority w:val="99"/>
    <w:rsid w:val="00D816FB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D816FB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D816F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816FB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D816FB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E1C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D816FB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8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5E1C"/>
    <w:rPr>
      <w:sz w:val="18"/>
      <w:szCs w:val="18"/>
    </w:rPr>
  </w:style>
  <w:style w:type="paragraph" w:styleId="BlockText">
    <w:name w:val="Block Text"/>
    <w:basedOn w:val="Normal"/>
    <w:uiPriority w:val="99"/>
    <w:rsid w:val="00D816FB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816FB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816FB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D816FB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5E1C"/>
  </w:style>
  <w:style w:type="table" w:styleId="TableGrid">
    <w:name w:val="Table Grid"/>
    <w:basedOn w:val="TableNormal"/>
    <w:uiPriority w:val="99"/>
    <w:rsid w:val="00D816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816FB"/>
    <w:rPr>
      <w:b/>
      <w:bCs/>
    </w:rPr>
  </w:style>
  <w:style w:type="character" w:styleId="FollowedHyperlink">
    <w:name w:val="FollowedHyperlink"/>
    <w:basedOn w:val="DefaultParagraphFont"/>
    <w:uiPriority w:val="99"/>
    <w:rsid w:val="00D816FB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D816FB"/>
  </w:style>
  <w:style w:type="character" w:styleId="HTMLDefinition">
    <w:name w:val="HTML Definition"/>
    <w:basedOn w:val="DefaultParagraphFont"/>
    <w:uiPriority w:val="99"/>
    <w:rsid w:val="00D816FB"/>
  </w:style>
  <w:style w:type="character" w:styleId="HTMLVariable">
    <w:name w:val="HTML Variable"/>
    <w:basedOn w:val="DefaultParagraphFont"/>
    <w:uiPriority w:val="99"/>
    <w:rsid w:val="00D816FB"/>
  </w:style>
  <w:style w:type="character" w:styleId="Hyperlink">
    <w:name w:val="Hyperlink"/>
    <w:basedOn w:val="DefaultParagraphFont"/>
    <w:uiPriority w:val="99"/>
    <w:rsid w:val="00D816FB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D816FB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D816FB"/>
  </w:style>
  <w:style w:type="character" w:styleId="HTMLKeyboard">
    <w:name w:val="HTML Keyboard"/>
    <w:basedOn w:val="DefaultParagraphFont"/>
    <w:uiPriority w:val="99"/>
    <w:rsid w:val="00D816FB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D816FB"/>
    <w:rPr>
      <w:rFonts w:ascii="serif" w:hAnsi="serif" w:cs="serif"/>
      <w:sz w:val="21"/>
      <w:szCs w:val="21"/>
    </w:rPr>
  </w:style>
  <w:style w:type="paragraph" w:customStyle="1" w:styleId="BodyText1I2">
    <w:name w:val="BodyText1I2"/>
    <w:basedOn w:val="BodyTextIndent0"/>
    <w:next w:val="Normal"/>
    <w:uiPriority w:val="99"/>
    <w:rsid w:val="00D816FB"/>
    <w:pPr>
      <w:ind w:firstLineChars="200" w:firstLine="420"/>
    </w:pPr>
  </w:style>
  <w:style w:type="paragraph" w:customStyle="1" w:styleId="BodyTextIndent0">
    <w:name w:val="BodyTextIndent"/>
    <w:basedOn w:val="Normal"/>
    <w:next w:val="EnvelopeReturn"/>
    <w:uiPriority w:val="99"/>
    <w:rsid w:val="00D816FB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D816FB"/>
    <w:pPr>
      <w:snapToGrid w:val="0"/>
      <w:textAlignment w:val="baseline"/>
    </w:pPr>
    <w:rPr>
      <w:rFonts w:ascii="Arial" w:hAnsi="Arial" w:cs="Arial"/>
    </w:rPr>
  </w:style>
  <w:style w:type="paragraph" w:customStyle="1" w:styleId="11">
    <w:name w:val="列出段落11"/>
    <w:basedOn w:val="Normal"/>
    <w:uiPriority w:val="99"/>
    <w:rsid w:val="00D816FB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D816FB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Style1">
    <w:name w:val="Style1"/>
    <w:uiPriority w:val="99"/>
    <w:rsid w:val="00D816FB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D816FB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D816FB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349</Words>
  <Characters>1994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70227521194149E6B94459455CA23FB0_13</vt:lpwstr>
  </property>
</Properties>
</file>