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10" w:rsidRDefault="00ED0110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ED0110" w:rsidRDefault="00ED0110">
      <w:pPr>
        <w:rPr>
          <w:rFonts w:ascii="宋?"/>
          <w:b/>
          <w:bCs/>
        </w:rPr>
      </w:pPr>
      <w:r>
        <w:rPr>
          <w:noProof/>
        </w:rPr>
        <w:pict>
          <v:line id="直线 2" o:spid="_x0000_s1026" style="position:absolute;left:0;text-align:left;z-index:251657728" from=".35pt,10.2pt" to="488.1pt,10.2pt" strokecolor="#800008" strokeweight="1pt"/>
        </w:pict>
      </w:r>
    </w:p>
    <w:p w:rsidR="00ED0110" w:rsidRDefault="00ED0110">
      <w:pPr>
        <w:rPr>
          <w:rFonts w:ascii="宋?"/>
          <w:i/>
          <w:iCs/>
        </w:rPr>
      </w:pPr>
    </w:p>
    <w:p w:rsidR="00ED0110" w:rsidRDefault="00ED0110">
      <w:pPr>
        <w:jc w:val="center"/>
        <w:rPr>
          <w:rFonts w:ascii="宋?"/>
          <w:i/>
          <w:iCs/>
        </w:rPr>
      </w:pPr>
    </w:p>
    <w:p w:rsidR="00ED0110" w:rsidRDefault="00ED0110">
      <w:pPr>
        <w:jc w:val="center"/>
        <w:rPr>
          <w:rFonts w:ascii="宋?"/>
          <w:i/>
          <w:iCs/>
        </w:rPr>
      </w:pPr>
    </w:p>
    <w:p w:rsidR="00ED0110" w:rsidRPr="005E09F3" w:rsidRDefault="00ED0110">
      <w:pPr>
        <w:jc w:val="center"/>
        <w:rPr>
          <w:rFonts w:ascii="宋?" w:eastAsia="宋体"/>
          <w:i/>
          <w:iCs/>
        </w:rPr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塑料购物袋</w:t>
      </w: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/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jc w:val="center"/>
      </w:pPr>
    </w:p>
    <w:p w:rsidR="00ED0110" w:rsidRDefault="00ED0110">
      <w:pPr>
        <w:pStyle w:val="Style1"/>
        <w:rPr>
          <w:rFonts w:cs="Times New Roman"/>
        </w:rPr>
      </w:pPr>
    </w:p>
    <w:p w:rsidR="00ED0110" w:rsidRDefault="00ED0110">
      <w:pPr>
        <w:jc w:val="center"/>
      </w:pPr>
    </w:p>
    <w:p w:rsidR="00ED0110" w:rsidRDefault="00ED0110">
      <w:pPr>
        <w:pStyle w:val="Style1"/>
        <w:rPr>
          <w:rFonts w:cs="Times New Roman"/>
        </w:rPr>
      </w:pPr>
    </w:p>
    <w:p w:rsidR="00ED0110" w:rsidRDefault="00ED0110">
      <w:pPr>
        <w:rPr>
          <w:rFonts w:ascii="黑体" w:eastAsia="黑体" w:hAnsi="宋?"/>
          <w:sz w:val="28"/>
          <w:szCs w:val="28"/>
        </w:rPr>
      </w:pPr>
    </w:p>
    <w:p w:rsidR="00ED0110" w:rsidRDefault="00ED0110">
      <w:pPr>
        <w:rPr>
          <w:u w:val="single"/>
        </w:rPr>
      </w:pPr>
      <w:r>
        <w:rPr>
          <w:noProof/>
        </w:rPr>
        <w:pict>
          <v:line id="直线 3" o:spid="_x0000_s1027" style="position:absolute;left:0;text-align:left;z-index:251658752" from=".35pt,.6pt" to="488.1pt,.6pt" strokecolor="#800008" strokeweight="1pt"/>
        </w:pict>
      </w:r>
    </w:p>
    <w:p w:rsidR="00ED0110" w:rsidRDefault="00ED0110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ED0110" w:rsidRDefault="00ED0110" w:rsidP="005E09F3">
      <w:pPr>
        <w:pStyle w:val="2"/>
        <w:ind w:firstLine="31680"/>
        <w:rPr>
          <w:rFonts w:cs="Times New Roman"/>
        </w:rPr>
      </w:pPr>
    </w:p>
    <w:p w:rsidR="00ED0110" w:rsidRDefault="00ED0110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ED0110" w:rsidRDefault="00ED0110" w:rsidP="005E09F3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域塑料</w:t>
      </w:r>
      <w:r>
        <w:rPr>
          <w:rFonts w:ascii="宋体" w:eastAsia="宋体" w:hAnsi="宋体" w:cs="宋体" w:hint="eastAsia"/>
        </w:rPr>
        <w:t>购</w:t>
      </w:r>
      <w:r>
        <w:rPr>
          <w:rFonts w:ascii="宋?" w:hAnsi="宋?" w:cs="宋?" w:hint="eastAsia"/>
        </w:rPr>
        <w:t>物袋市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ED0110" w:rsidRDefault="00ED0110" w:rsidP="005E09F3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ED0110" w:rsidRDefault="00ED0110" w:rsidP="005E09F3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塑料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?" w:hAnsi="宋?" w:cs="宋?" w:hint="eastAsia"/>
          <w:color w:val="000000"/>
        </w:rPr>
        <w:t>物袋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ED0110" w:rsidRDefault="00ED0110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塑料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?" w:hAnsi="宋?" w:cs="宋?" w:hint="eastAsia"/>
          <w:color w:val="000000"/>
        </w:rPr>
        <w:t>物袋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ED0110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ED0110" w:rsidRDefault="00ED0110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ED0110" w:rsidRDefault="00ED0110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ED0110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ED0110" w:rsidRDefault="00ED0110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cs="宋?" w:hint="eastAsia"/>
                <w:color w:val="000000"/>
              </w:rPr>
              <w:t>塑料制品</w:t>
            </w:r>
          </w:p>
        </w:tc>
        <w:tc>
          <w:tcPr>
            <w:tcW w:w="4835" w:type="dxa"/>
            <w:noWrap/>
            <w:vAlign w:val="center"/>
          </w:tcPr>
          <w:p w:rsidR="00ED0110" w:rsidRDefault="00ED0110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塑料</w:t>
            </w:r>
            <w:r>
              <w:rPr>
                <w:rFonts w:ascii="宋体" w:eastAsia="宋体" w:hAnsi="宋体" w:cs="宋体" w:hint="eastAsia"/>
                <w:kern w:val="0"/>
              </w:rPr>
              <w:t>购</w:t>
            </w:r>
            <w:r>
              <w:rPr>
                <w:rFonts w:ascii="宋?" w:hAnsi="宋?" w:cs="宋?" w:hint="eastAsia"/>
                <w:kern w:val="0"/>
              </w:rPr>
              <w:t>物袋</w:t>
            </w:r>
          </w:p>
        </w:tc>
      </w:tr>
    </w:tbl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ED0110" w:rsidRDefault="00ED0110" w:rsidP="005E09F3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ED0110" w:rsidRDefault="00ED0110" w:rsidP="005E09F3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ED0110" w:rsidRDefault="00ED0110" w:rsidP="005E09F3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GB/T 21661-2020</w:t>
      </w:r>
      <w:r>
        <w:rPr>
          <w:rFonts w:ascii="宋?" w:hAnsi="宋?" w:cs="宋?" w:hint="eastAsia"/>
          <w:color w:val="000000"/>
        </w:rPr>
        <w:t>塑料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?" w:hAnsi="宋?" w:cs="宋?" w:hint="eastAsia"/>
          <w:color w:val="000000"/>
        </w:rPr>
        <w:t>物袋</w:t>
      </w:r>
    </w:p>
    <w:p w:rsidR="00ED0110" w:rsidRDefault="00ED0110" w:rsidP="005E09F3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ED0110" w:rsidRDefault="00ED0110" w:rsidP="005E09F3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ED0110" w:rsidRDefault="00ED0110" w:rsidP="005E09F3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ED0110" w:rsidRDefault="00ED0110" w:rsidP="005E09F3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ED0110" w:rsidRDefault="00ED0110" w:rsidP="005E09F3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ED0110" w:rsidRDefault="00ED0110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ED0110" w:rsidRDefault="00ED0110" w:rsidP="005E09F3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960"/>
        <w:gridCol w:w="2535"/>
        <w:gridCol w:w="1815"/>
        <w:gridCol w:w="2020"/>
      </w:tblGrid>
      <w:tr w:rsidR="00ED0110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ED0110" w:rsidRDefault="00ED011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1960" w:type="dxa"/>
            <w:noWrap/>
            <w:vAlign w:val="center"/>
          </w:tcPr>
          <w:p w:rsidR="00ED0110" w:rsidRDefault="00ED011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2535" w:type="dxa"/>
            <w:noWrap/>
            <w:vAlign w:val="center"/>
          </w:tcPr>
          <w:p w:rsidR="00ED0110" w:rsidRDefault="00ED011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1815" w:type="dxa"/>
            <w:noWrap/>
            <w:vAlign w:val="center"/>
          </w:tcPr>
          <w:p w:rsidR="00ED0110" w:rsidRDefault="00ED011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020" w:type="dxa"/>
            <w:noWrap/>
            <w:vAlign w:val="center"/>
          </w:tcPr>
          <w:p w:rsidR="00ED0110" w:rsidRDefault="00ED011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ED0110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ED0110" w:rsidRDefault="00ED0110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ED0110" w:rsidRDefault="00ED0110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塑料</w:t>
            </w:r>
            <w:r>
              <w:rPr>
                <w:rFonts w:ascii="宋体" w:eastAsia="宋体" w:hAnsi="宋体" w:cs="宋体" w:hint="eastAsia"/>
                <w:kern w:val="0"/>
              </w:rPr>
              <w:t>购</w:t>
            </w:r>
            <w:r>
              <w:rPr>
                <w:rFonts w:ascii="宋?" w:hAnsi="宋?" w:cs="宋?" w:hint="eastAsia"/>
                <w:kern w:val="0"/>
              </w:rPr>
              <w:t>物袋</w:t>
            </w:r>
          </w:p>
        </w:tc>
        <w:tc>
          <w:tcPr>
            <w:tcW w:w="2535" w:type="dxa"/>
            <w:noWrap/>
            <w:vAlign w:val="center"/>
          </w:tcPr>
          <w:p w:rsidR="00ED0110" w:rsidRDefault="00ED0110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份</w:t>
            </w:r>
            <w:r>
              <w:rPr>
                <w:rFonts w:ascii="宋?" w:hAnsi="宋?" w:cs="宋?" w:hint="eastAsia"/>
              </w:rPr>
              <w:t>（每</w:t>
            </w:r>
            <w:r>
              <w:rPr>
                <w:rFonts w:ascii="宋体" w:eastAsia="宋体" w:hAnsi="宋体" w:cs="宋体" w:hint="eastAsia"/>
              </w:rPr>
              <w:t>份</w:t>
            </w:r>
            <w:r>
              <w:rPr>
                <w:rFonts w:ascii="宋?" w:hAnsi="宋?" w:cs="宋?" w:hint="eastAsia"/>
              </w:rPr>
              <w:t>不少于</w:t>
            </w:r>
            <w:r>
              <w:rPr>
                <w:rFonts w:ascii="宋?" w:hAnsi="宋?" w:cs="宋?"/>
              </w:rPr>
              <w:t>60</w:t>
            </w:r>
            <w:r>
              <w:rPr>
                <w:rFonts w:ascii="宋体" w:eastAsia="宋体" w:hAnsi="宋体" w:cs="宋体" w:hint="eastAsia"/>
              </w:rPr>
              <w:t>个</w:t>
            </w:r>
            <w:r>
              <w:rPr>
                <w:rFonts w:ascii="宋?" w:hAnsi="宋?" w:cs="宋?" w:hint="eastAsia"/>
              </w:rPr>
              <w:t>）</w:t>
            </w:r>
          </w:p>
        </w:tc>
        <w:tc>
          <w:tcPr>
            <w:tcW w:w="1815" w:type="dxa"/>
            <w:noWrap/>
            <w:vAlign w:val="center"/>
          </w:tcPr>
          <w:p w:rsidR="00ED0110" w:rsidRDefault="00ED0110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体" w:eastAsia="宋体" w:hAnsi="宋体" w:cs="宋体" w:hint="eastAsia"/>
              </w:rPr>
              <w:t>份</w:t>
            </w:r>
          </w:p>
        </w:tc>
        <w:tc>
          <w:tcPr>
            <w:tcW w:w="2020" w:type="dxa"/>
            <w:noWrap/>
            <w:vAlign w:val="center"/>
          </w:tcPr>
          <w:p w:rsidR="00ED0110" w:rsidRDefault="00ED0110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体" w:eastAsia="宋体" w:hAnsi="宋体" w:cs="宋体" w:hint="eastAsia"/>
              </w:rPr>
              <w:t>份</w:t>
            </w:r>
          </w:p>
        </w:tc>
      </w:tr>
    </w:tbl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ED0110" w:rsidRDefault="00ED0110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ED0110" w:rsidRDefault="00ED0110" w:rsidP="005E09F3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ED0110" w:rsidRDefault="00ED0110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ED0110" w:rsidRDefault="00ED011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ED0110" w:rsidRDefault="00ED0110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ED0110" w:rsidRDefault="00ED0110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塑料</w:t>
      </w:r>
      <w:r>
        <w:rPr>
          <w:rFonts w:ascii="宋体" w:eastAsia="宋体" w:hAnsi="宋体" w:cs="宋体" w:hint="eastAsia"/>
          <w:kern w:val="0"/>
        </w:rPr>
        <w:t>购</w:t>
      </w:r>
      <w:r>
        <w:rPr>
          <w:rFonts w:ascii="宋?" w:hAnsi="宋?" w:cs="宋?" w:hint="eastAsia"/>
          <w:kern w:val="0"/>
        </w:rPr>
        <w:t>物袋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ED0110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厚度及偏差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21661-2020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6672-2001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异</w:t>
            </w:r>
            <w:r>
              <w:rPr>
                <w:rFonts w:ascii="宋?" w:cs="宋?" w:hint="eastAsia"/>
                <w:color w:val="000000"/>
                <w:kern w:val="0"/>
              </w:rPr>
              <w:t>嗅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21661-2020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观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21661-2020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提吊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21661-2020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跌落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21661-2020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漏水性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21661-2020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封合强度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QB/T 2358-1998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8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落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镖冲击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9639.1-2008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D0110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0110" w:rsidRDefault="00ED0110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ED0110" w:rsidRDefault="00ED0110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ED0110" w:rsidRDefault="00ED0110" w:rsidP="00ED0110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ED0110" w:rsidRDefault="00ED0110" w:rsidP="005E09F3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ED0110" w:rsidRDefault="00ED0110" w:rsidP="005E09F3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ED0110" w:rsidRDefault="00ED0110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ED0110" w:rsidRDefault="00ED0110" w:rsidP="005E09F3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ED0110" w:rsidRDefault="00ED0110" w:rsidP="005E09F3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ED0110" w:rsidRDefault="00ED0110" w:rsidP="005E09F3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ED0110" w:rsidRDefault="00ED0110" w:rsidP="005E09F3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ED0110" w:rsidRDefault="00ED011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ED0110" w:rsidRDefault="00ED0110" w:rsidP="00242BE9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ED0110" w:rsidRDefault="00ED0110" w:rsidP="005E09F3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ED0110" w:rsidRDefault="00ED0110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ED0110" w:rsidRDefault="00ED0110" w:rsidP="005E09F3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（塑料</w:t>
      </w:r>
      <w:r>
        <w:rPr>
          <w:rFonts w:ascii="宋体" w:eastAsia="宋体" w:hAnsi="宋体" w:cs="宋体" w:hint="eastAsia"/>
        </w:rPr>
        <w:t>购</w:t>
      </w:r>
      <w:r>
        <w:rPr>
          <w:rFonts w:ascii="宋?" w:hAnsi="宋?" w:cs="宋?" w:hint="eastAsia"/>
        </w:rPr>
        <w:t>物袋）》，判定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ED0110" w:rsidRDefault="00ED0110" w:rsidP="005E09F3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（塑料</w:t>
      </w:r>
      <w:r>
        <w:rPr>
          <w:rFonts w:ascii="宋体" w:eastAsia="宋体" w:hAnsi="宋体" w:cs="宋体" w:hint="eastAsia"/>
        </w:rPr>
        <w:t>购</w:t>
      </w:r>
      <w:r>
        <w:rPr>
          <w:rFonts w:ascii="宋?" w:hAnsi="宋?" w:cs="宋?" w:hint="eastAsia"/>
        </w:rPr>
        <w:t>物袋）》，判定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ED0110" w:rsidRDefault="00ED0110" w:rsidP="005E09F3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（塑料</w:t>
      </w:r>
      <w:r>
        <w:rPr>
          <w:rFonts w:ascii="宋体" w:eastAsia="宋体" w:hAnsi="宋体" w:cs="宋体" w:hint="eastAsia"/>
        </w:rPr>
        <w:t>购</w:t>
      </w:r>
      <w:r>
        <w:rPr>
          <w:rFonts w:ascii="宋?" w:hAnsi="宋?" w:cs="宋?" w:hint="eastAsia"/>
        </w:rPr>
        <w:t>物袋）》，判定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ED0110" w:rsidRDefault="00ED0110" w:rsidP="00242BE9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ED0110" w:rsidRDefault="00ED0110" w:rsidP="005E09F3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ED0110" w:rsidRDefault="00ED0110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ED0110" w:rsidRDefault="00ED0110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ED0110" w:rsidRDefault="00ED0110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ED0110" w:rsidRDefault="00ED0110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ED0110" w:rsidRDefault="00ED0110" w:rsidP="00C54B4F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ED0110" w:rsidSect="00147F97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47F97"/>
    <w:rsid w:val="001639C4"/>
    <w:rsid w:val="00176834"/>
    <w:rsid w:val="00242BE9"/>
    <w:rsid w:val="00321969"/>
    <w:rsid w:val="00344D4A"/>
    <w:rsid w:val="004F1392"/>
    <w:rsid w:val="00502B34"/>
    <w:rsid w:val="005E09F3"/>
    <w:rsid w:val="005F5C91"/>
    <w:rsid w:val="00692EB3"/>
    <w:rsid w:val="006E4A62"/>
    <w:rsid w:val="00827141"/>
    <w:rsid w:val="00940248"/>
    <w:rsid w:val="009D0EA3"/>
    <w:rsid w:val="00A9465E"/>
    <w:rsid w:val="00BA7CA7"/>
    <w:rsid w:val="00C54B4F"/>
    <w:rsid w:val="00CD573C"/>
    <w:rsid w:val="00D25A85"/>
    <w:rsid w:val="00D3025C"/>
    <w:rsid w:val="00D34880"/>
    <w:rsid w:val="00E258B3"/>
    <w:rsid w:val="00ED0110"/>
    <w:rsid w:val="00EF74F6"/>
    <w:rsid w:val="016043AA"/>
    <w:rsid w:val="01687703"/>
    <w:rsid w:val="018F2EE2"/>
    <w:rsid w:val="019B1886"/>
    <w:rsid w:val="01B85F94"/>
    <w:rsid w:val="01D134FA"/>
    <w:rsid w:val="022B0C4E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F59E9"/>
    <w:rsid w:val="079528D4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9063A89"/>
    <w:rsid w:val="09563C67"/>
    <w:rsid w:val="098350DA"/>
    <w:rsid w:val="0A03446D"/>
    <w:rsid w:val="0A310FDA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D0037E"/>
    <w:rsid w:val="0C1E558E"/>
    <w:rsid w:val="0C6F5DE9"/>
    <w:rsid w:val="0CA05FA3"/>
    <w:rsid w:val="0D0E73B0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030D22"/>
    <w:rsid w:val="101E5B5C"/>
    <w:rsid w:val="10390BE8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971BF6"/>
    <w:rsid w:val="12AC38F3"/>
    <w:rsid w:val="12DE7825"/>
    <w:rsid w:val="133D454B"/>
    <w:rsid w:val="13E56991"/>
    <w:rsid w:val="14587163"/>
    <w:rsid w:val="145C0A7B"/>
    <w:rsid w:val="14636234"/>
    <w:rsid w:val="146D0E60"/>
    <w:rsid w:val="14C8795A"/>
    <w:rsid w:val="14ED3D4F"/>
    <w:rsid w:val="14F57313"/>
    <w:rsid w:val="1514752E"/>
    <w:rsid w:val="152621F6"/>
    <w:rsid w:val="15B17473"/>
    <w:rsid w:val="15E213DA"/>
    <w:rsid w:val="163F05DA"/>
    <w:rsid w:val="164D719B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947AD6"/>
    <w:rsid w:val="19C77265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5E59A7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DC51D0D"/>
    <w:rsid w:val="1EEE0DF0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8A4B48"/>
    <w:rsid w:val="20D858B3"/>
    <w:rsid w:val="20E22BD6"/>
    <w:rsid w:val="21026DD4"/>
    <w:rsid w:val="210B3EDB"/>
    <w:rsid w:val="21294361"/>
    <w:rsid w:val="21817CF9"/>
    <w:rsid w:val="21821CC3"/>
    <w:rsid w:val="21C22C34"/>
    <w:rsid w:val="21DF2ED8"/>
    <w:rsid w:val="22462CF1"/>
    <w:rsid w:val="228850B7"/>
    <w:rsid w:val="22B1460E"/>
    <w:rsid w:val="22BD7600"/>
    <w:rsid w:val="2309444A"/>
    <w:rsid w:val="232755A8"/>
    <w:rsid w:val="23305E7B"/>
    <w:rsid w:val="23445482"/>
    <w:rsid w:val="235A6A54"/>
    <w:rsid w:val="23A221A9"/>
    <w:rsid w:val="23E427C1"/>
    <w:rsid w:val="23E46C65"/>
    <w:rsid w:val="249064A5"/>
    <w:rsid w:val="249D7540"/>
    <w:rsid w:val="251470D6"/>
    <w:rsid w:val="25513E86"/>
    <w:rsid w:val="25592D3B"/>
    <w:rsid w:val="25B44328"/>
    <w:rsid w:val="26D62895"/>
    <w:rsid w:val="26F86CAF"/>
    <w:rsid w:val="27D66E7A"/>
    <w:rsid w:val="27E901D9"/>
    <w:rsid w:val="28153891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574478"/>
    <w:rsid w:val="2C685FD9"/>
    <w:rsid w:val="2C7E7C57"/>
    <w:rsid w:val="2C9805ED"/>
    <w:rsid w:val="2CFC0B7C"/>
    <w:rsid w:val="2D696584"/>
    <w:rsid w:val="2D984D48"/>
    <w:rsid w:val="2DD12008"/>
    <w:rsid w:val="2DD17090"/>
    <w:rsid w:val="2E00644A"/>
    <w:rsid w:val="2E2B3B8C"/>
    <w:rsid w:val="2E7C01C6"/>
    <w:rsid w:val="2E7F0892"/>
    <w:rsid w:val="2E9671D5"/>
    <w:rsid w:val="2F0D7070"/>
    <w:rsid w:val="2F1F6DA3"/>
    <w:rsid w:val="2F2443BA"/>
    <w:rsid w:val="2F5C3B54"/>
    <w:rsid w:val="2F6824F8"/>
    <w:rsid w:val="2F6D5D61"/>
    <w:rsid w:val="2F967065"/>
    <w:rsid w:val="2FD97B27"/>
    <w:rsid w:val="2FE37DD1"/>
    <w:rsid w:val="2FF81ACE"/>
    <w:rsid w:val="2FFC44A6"/>
    <w:rsid w:val="30590093"/>
    <w:rsid w:val="305E0209"/>
    <w:rsid w:val="30711FD2"/>
    <w:rsid w:val="30850E88"/>
    <w:rsid w:val="30B860DB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B617CD"/>
    <w:rsid w:val="32D072C1"/>
    <w:rsid w:val="32E91BA2"/>
    <w:rsid w:val="3310712F"/>
    <w:rsid w:val="33370B5F"/>
    <w:rsid w:val="33466FF4"/>
    <w:rsid w:val="33DF6B01"/>
    <w:rsid w:val="33EA5BD2"/>
    <w:rsid w:val="342B3EFB"/>
    <w:rsid w:val="346D235F"/>
    <w:rsid w:val="349F0D56"/>
    <w:rsid w:val="34BC41C0"/>
    <w:rsid w:val="350B75C4"/>
    <w:rsid w:val="35C0308E"/>
    <w:rsid w:val="35D97CAC"/>
    <w:rsid w:val="361A2073"/>
    <w:rsid w:val="36260A17"/>
    <w:rsid w:val="366D6646"/>
    <w:rsid w:val="368D6CE8"/>
    <w:rsid w:val="37040D59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8BF6B2E"/>
    <w:rsid w:val="390F1C37"/>
    <w:rsid w:val="39203E44"/>
    <w:rsid w:val="392456E2"/>
    <w:rsid w:val="3A0472C2"/>
    <w:rsid w:val="3A06128C"/>
    <w:rsid w:val="3A241712"/>
    <w:rsid w:val="3A3C6A5B"/>
    <w:rsid w:val="3A775CE5"/>
    <w:rsid w:val="3A971EE4"/>
    <w:rsid w:val="3AF86E26"/>
    <w:rsid w:val="3B27770B"/>
    <w:rsid w:val="3B31058A"/>
    <w:rsid w:val="3B7D732B"/>
    <w:rsid w:val="3BE92B6C"/>
    <w:rsid w:val="3C131A3E"/>
    <w:rsid w:val="3C3F2833"/>
    <w:rsid w:val="3C746980"/>
    <w:rsid w:val="3CD1792F"/>
    <w:rsid w:val="3CF4186F"/>
    <w:rsid w:val="3D4201D9"/>
    <w:rsid w:val="3D78424E"/>
    <w:rsid w:val="3D850719"/>
    <w:rsid w:val="3DF80EEB"/>
    <w:rsid w:val="3E492B15"/>
    <w:rsid w:val="3E524A9F"/>
    <w:rsid w:val="3E75078E"/>
    <w:rsid w:val="3E810EE1"/>
    <w:rsid w:val="3EB668D8"/>
    <w:rsid w:val="3EC55271"/>
    <w:rsid w:val="3EF913BF"/>
    <w:rsid w:val="3F3E6DD2"/>
    <w:rsid w:val="3F485EA2"/>
    <w:rsid w:val="3F5D7549"/>
    <w:rsid w:val="3F8073EA"/>
    <w:rsid w:val="3FB42F10"/>
    <w:rsid w:val="3FF37BBC"/>
    <w:rsid w:val="3FF83425"/>
    <w:rsid w:val="4000052B"/>
    <w:rsid w:val="401C5365"/>
    <w:rsid w:val="40414DCB"/>
    <w:rsid w:val="404C551E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D16466"/>
    <w:rsid w:val="4485251C"/>
    <w:rsid w:val="44D80E18"/>
    <w:rsid w:val="450D34CE"/>
    <w:rsid w:val="456D0411"/>
    <w:rsid w:val="456D21BF"/>
    <w:rsid w:val="45717F01"/>
    <w:rsid w:val="457E261E"/>
    <w:rsid w:val="464C0026"/>
    <w:rsid w:val="467714A8"/>
    <w:rsid w:val="46950AFD"/>
    <w:rsid w:val="46B04A59"/>
    <w:rsid w:val="46FF481C"/>
    <w:rsid w:val="47017063"/>
    <w:rsid w:val="47215957"/>
    <w:rsid w:val="47727F60"/>
    <w:rsid w:val="477C2B8D"/>
    <w:rsid w:val="4780267D"/>
    <w:rsid w:val="47E647C7"/>
    <w:rsid w:val="480C171E"/>
    <w:rsid w:val="48743864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C07C3"/>
    <w:rsid w:val="4BA17066"/>
    <w:rsid w:val="4BC30D8B"/>
    <w:rsid w:val="4BFF5B3B"/>
    <w:rsid w:val="4C69762C"/>
    <w:rsid w:val="4CBB4158"/>
    <w:rsid w:val="4CD945DE"/>
    <w:rsid w:val="4CDB2104"/>
    <w:rsid w:val="4D40640B"/>
    <w:rsid w:val="4D5D520F"/>
    <w:rsid w:val="4D7F6F33"/>
    <w:rsid w:val="4D926C66"/>
    <w:rsid w:val="4DF22FBE"/>
    <w:rsid w:val="4E105DDD"/>
    <w:rsid w:val="4E157897"/>
    <w:rsid w:val="4E352998"/>
    <w:rsid w:val="4E622D4B"/>
    <w:rsid w:val="4EAC3D58"/>
    <w:rsid w:val="4F2C4E99"/>
    <w:rsid w:val="4FA8223C"/>
    <w:rsid w:val="4FB07878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7C7EE5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3700F3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8035A91"/>
    <w:rsid w:val="582F5691"/>
    <w:rsid w:val="583F79EB"/>
    <w:rsid w:val="58CE6FC1"/>
    <w:rsid w:val="58E84B16"/>
    <w:rsid w:val="595C281E"/>
    <w:rsid w:val="597E2795"/>
    <w:rsid w:val="59D979CB"/>
    <w:rsid w:val="59FE5684"/>
    <w:rsid w:val="5A2D510D"/>
    <w:rsid w:val="5A7C4F26"/>
    <w:rsid w:val="5A9F29C3"/>
    <w:rsid w:val="5AA63D51"/>
    <w:rsid w:val="5ABF12B7"/>
    <w:rsid w:val="5AD07020"/>
    <w:rsid w:val="5AE66844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767EDE"/>
    <w:rsid w:val="5E79352B"/>
    <w:rsid w:val="5E946B2E"/>
    <w:rsid w:val="5F571ABE"/>
    <w:rsid w:val="5F8E3006"/>
    <w:rsid w:val="5FE84E0C"/>
    <w:rsid w:val="5FFE63DD"/>
    <w:rsid w:val="605E6E7C"/>
    <w:rsid w:val="6094289E"/>
    <w:rsid w:val="60A30D33"/>
    <w:rsid w:val="60E750C3"/>
    <w:rsid w:val="60ED7A04"/>
    <w:rsid w:val="61131A15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6F3406"/>
    <w:rsid w:val="64A62BA0"/>
    <w:rsid w:val="64C07CA8"/>
    <w:rsid w:val="64E21E2A"/>
    <w:rsid w:val="64EC4A56"/>
    <w:rsid w:val="64F41B5D"/>
    <w:rsid w:val="64F46DE7"/>
    <w:rsid w:val="652E506F"/>
    <w:rsid w:val="656071F2"/>
    <w:rsid w:val="657F67B0"/>
    <w:rsid w:val="65AE61B0"/>
    <w:rsid w:val="65BC200F"/>
    <w:rsid w:val="662857EB"/>
    <w:rsid w:val="662E109F"/>
    <w:rsid w:val="6655487D"/>
    <w:rsid w:val="667E3DD4"/>
    <w:rsid w:val="66F44096"/>
    <w:rsid w:val="67044DED"/>
    <w:rsid w:val="67653F21"/>
    <w:rsid w:val="678F70B0"/>
    <w:rsid w:val="67D31EFE"/>
    <w:rsid w:val="67DF08A2"/>
    <w:rsid w:val="68A37B22"/>
    <w:rsid w:val="68B7181F"/>
    <w:rsid w:val="693964A5"/>
    <w:rsid w:val="695D23C7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F92453"/>
    <w:rsid w:val="6C4E5FF7"/>
    <w:rsid w:val="6C691DB1"/>
    <w:rsid w:val="6CB5251A"/>
    <w:rsid w:val="6CF22E26"/>
    <w:rsid w:val="6D8F68C7"/>
    <w:rsid w:val="6DB4632D"/>
    <w:rsid w:val="6DF41334"/>
    <w:rsid w:val="6DF826BE"/>
    <w:rsid w:val="6E072901"/>
    <w:rsid w:val="6E1312A6"/>
    <w:rsid w:val="6E337B9A"/>
    <w:rsid w:val="6E511DCE"/>
    <w:rsid w:val="6E745C57"/>
    <w:rsid w:val="6EB05630"/>
    <w:rsid w:val="6EB1286D"/>
    <w:rsid w:val="6EB32A89"/>
    <w:rsid w:val="6EC95E08"/>
    <w:rsid w:val="6F086931"/>
    <w:rsid w:val="6F336BBC"/>
    <w:rsid w:val="6F4C2993"/>
    <w:rsid w:val="6F773AB6"/>
    <w:rsid w:val="6F7B35A7"/>
    <w:rsid w:val="6FCC795E"/>
    <w:rsid w:val="700A492A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5041948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4F5565"/>
    <w:rsid w:val="77C67389"/>
    <w:rsid w:val="77CE623E"/>
    <w:rsid w:val="77D5456F"/>
    <w:rsid w:val="781A1483"/>
    <w:rsid w:val="786A7B08"/>
    <w:rsid w:val="78770683"/>
    <w:rsid w:val="788C05D2"/>
    <w:rsid w:val="79200D1B"/>
    <w:rsid w:val="794B223C"/>
    <w:rsid w:val="79A74FA7"/>
    <w:rsid w:val="79BE0C60"/>
    <w:rsid w:val="79CE0777"/>
    <w:rsid w:val="7A142670"/>
    <w:rsid w:val="7B25086A"/>
    <w:rsid w:val="7B3311D9"/>
    <w:rsid w:val="7B3B1E3C"/>
    <w:rsid w:val="7B430CF1"/>
    <w:rsid w:val="7BC66C14"/>
    <w:rsid w:val="7C067359"/>
    <w:rsid w:val="7C6158D2"/>
    <w:rsid w:val="7C94028B"/>
    <w:rsid w:val="7CC64167"/>
    <w:rsid w:val="7CD75B94"/>
    <w:rsid w:val="7CE65DD7"/>
    <w:rsid w:val="7D00333D"/>
    <w:rsid w:val="7D3905FD"/>
    <w:rsid w:val="7D567401"/>
    <w:rsid w:val="7D9F3BC8"/>
    <w:rsid w:val="7DB55ED6"/>
    <w:rsid w:val="7DC50094"/>
    <w:rsid w:val="7E002EC9"/>
    <w:rsid w:val="7EA63E49"/>
    <w:rsid w:val="7EB41680"/>
    <w:rsid w:val="7EC62364"/>
    <w:rsid w:val="7EC87E8B"/>
    <w:rsid w:val="7EEC1DCB"/>
    <w:rsid w:val="7F203823"/>
    <w:rsid w:val="7F932247"/>
    <w:rsid w:val="7FB36445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1"/>
    <w:qFormat/>
    <w:rsid w:val="00147F97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47F97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54BDA"/>
    <w:rPr>
      <w:b/>
      <w:bCs/>
      <w:sz w:val="32"/>
      <w:szCs w:val="32"/>
    </w:rPr>
  </w:style>
  <w:style w:type="paragraph" w:customStyle="1" w:styleId="1">
    <w:name w:val="列出段落1"/>
    <w:basedOn w:val="Normal"/>
    <w:uiPriority w:val="99"/>
    <w:rsid w:val="00147F97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147F97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147F97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147F97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147F9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4BDA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147F97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14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4BDA"/>
    <w:rPr>
      <w:sz w:val="18"/>
      <w:szCs w:val="18"/>
    </w:rPr>
  </w:style>
  <w:style w:type="paragraph" w:styleId="BlockText">
    <w:name w:val="Block Text"/>
    <w:basedOn w:val="Normal"/>
    <w:uiPriority w:val="99"/>
    <w:rsid w:val="00147F97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47F97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47F97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147F97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4BDA"/>
  </w:style>
  <w:style w:type="table" w:styleId="TableGrid">
    <w:name w:val="Table Grid"/>
    <w:basedOn w:val="TableNormal"/>
    <w:uiPriority w:val="99"/>
    <w:rsid w:val="00147F9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47F97"/>
    <w:rPr>
      <w:b/>
      <w:bCs/>
    </w:rPr>
  </w:style>
  <w:style w:type="character" w:styleId="FollowedHyperlink">
    <w:name w:val="FollowedHyperlink"/>
    <w:basedOn w:val="DefaultParagraphFont"/>
    <w:uiPriority w:val="99"/>
    <w:rsid w:val="00147F97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147F97"/>
  </w:style>
  <w:style w:type="character" w:styleId="HTMLDefinition">
    <w:name w:val="HTML Definition"/>
    <w:basedOn w:val="DefaultParagraphFont"/>
    <w:uiPriority w:val="99"/>
    <w:rsid w:val="00147F97"/>
  </w:style>
  <w:style w:type="character" w:styleId="HTMLVariable">
    <w:name w:val="HTML Variable"/>
    <w:basedOn w:val="DefaultParagraphFont"/>
    <w:uiPriority w:val="99"/>
    <w:rsid w:val="00147F97"/>
  </w:style>
  <w:style w:type="character" w:styleId="Hyperlink">
    <w:name w:val="Hyperlink"/>
    <w:basedOn w:val="DefaultParagraphFont"/>
    <w:uiPriority w:val="99"/>
    <w:rsid w:val="00147F97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147F97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147F97"/>
  </w:style>
  <w:style w:type="character" w:styleId="HTMLKeyboard">
    <w:name w:val="HTML Keyboard"/>
    <w:basedOn w:val="DefaultParagraphFont"/>
    <w:uiPriority w:val="99"/>
    <w:rsid w:val="00147F97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147F97"/>
    <w:rPr>
      <w:rFonts w:ascii="serif" w:hAnsi="serif" w:cs="serif"/>
      <w:sz w:val="21"/>
      <w:szCs w:val="21"/>
    </w:rPr>
  </w:style>
  <w:style w:type="paragraph" w:customStyle="1" w:styleId="BodyText1I2">
    <w:name w:val="BodyText1I2"/>
    <w:basedOn w:val="BodyTextIndent0"/>
    <w:next w:val="Normal"/>
    <w:uiPriority w:val="99"/>
    <w:rsid w:val="00147F97"/>
    <w:pPr>
      <w:ind w:firstLineChars="200" w:firstLine="420"/>
    </w:pPr>
  </w:style>
  <w:style w:type="paragraph" w:customStyle="1" w:styleId="BodyTextIndent0">
    <w:name w:val="BodyTextIndent"/>
    <w:basedOn w:val="Normal"/>
    <w:next w:val="EnvelopeReturn"/>
    <w:uiPriority w:val="99"/>
    <w:rsid w:val="00147F97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147F97"/>
    <w:pPr>
      <w:snapToGrid w:val="0"/>
      <w:textAlignment w:val="baseline"/>
    </w:pPr>
    <w:rPr>
      <w:rFonts w:ascii="Arial" w:hAnsi="Arial" w:cs="Arial"/>
    </w:rPr>
  </w:style>
  <w:style w:type="paragraph" w:customStyle="1" w:styleId="11">
    <w:name w:val="列出段落11"/>
    <w:basedOn w:val="Normal"/>
    <w:uiPriority w:val="99"/>
    <w:rsid w:val="00147F97"/>
    <w:pPr>
      <w:ind w:firstLineChars="200" w:firstLine="420"/>
    </w:pPr>
    <w:rPr>
      <w:rFonts w:ascii="Calibri" w:hAnsi="Calibri" w:cs="Calibri"/>
    </w:rPr>
  </w:style>
  <w:style w:type="paragraph" w:customStyle="1" w:styleId="2">
    <w:name w:val="样式 首行缩进:  2 字符"/>
    <w:basedOn w:val="Normal"/>
    <w:uiPriority w:val="99"/>
    <w:rsid w:val="00147F97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Style1">
    <w:name w:val="Style1"/>
    <w:uiPriority w:val="99"/>
    <w:rsid w:val="00147F97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147F97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147F97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E85B4A632BC6498996E581D92CB15164_13</vt:lpwstr>
  </property>
</Properties>
</file>