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2" w:rsidRDefault="00020D82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020D82" w:rsidRDefault="00020D82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020D82" w:rsidRDefault="00020D82">
      <w:pPr>
        <w:rPr>
          <w:rFonts w:ascii="宋?"/>
          <w:i/>
          <w:iCs/>
        </w:rPr>
      </w:pPr>
    </w:p>
    <w:p w:rsidR="00020D82" w:rsidRDefault="00020D82">
      <w:pPr>
        <w:jc w:val="center"/>
        <w:rPr>
          <w:rFonts w:ascii="宋?"/>
          <w:i/>
          <w:iCs/>
        </w:rPr>
      </w:pPr>
    </w:p>
    <w:p w:rsidR="00020D82" w:rsidRDefault="00020D82">
      <w:pPr>
        <w:jc w:val="center"/>
        <w:rPr>
          <w:rFonts w:ascii="宋?"/>
          <w:i/>
          <w:iCs/>
        </w:rPr>
      </w:pPr>
    </w:p>
    <w:p w:rsidR="00020D82" w:rsidRDefault="00020D82">
      <w:pPr>
        <w:jc w:val="center"/>
        <w:rPr>
          <w:rFonts w:ascii="宋?"/>
          <w:i/>
          <w:iCs/>
        </w:rPr>
      </w:pPr>
    </w:p>
    <w:p w:rsidR="00020D82" w:rsidRPr="00D44715" w:rsidRDefault="00020D82">
      <w:pPr>
        <w:jc w:val="center"/>
        <w:rPr>
          <w:rFonts w:eastAsia="宋体"/>
        </w:rPr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洗手液</w:t>
      </w: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/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jc w:val="center"/>
      </w:pPr>
    </w:p>
    <w:p w:rsidR="00020D82" w:rsidRDefault="00020D82">
      <w:pPr>
        <w:pStyle w:val="Style1"/>
        <w:rPr>
          <w:rFonts w:cs="Times New Roman"/>
        </w:rPr>
      </w:pPr>
    </w:p>
    <w:p w:rsidR="00020D82" w:rsidRDefault="00020D82">
      <w:pPr>
        <w:jc w:val="center"/>
      </w:pPr>
    </w:p>
    <w:p w:rsidR="00020D82" w:rsidRDefault="00020D82">
      <w:pPr>
        <w:pStyle w:val="Style1"/>
        <w:rPr>
          <w:rFonts w:cs="Times New Roman"/>
        </w:rPr>
      </w:pPr>
    </w:p>
    <w:p w:rsidR="00020D82" w:rsidRDefault="00020D82">
      <w:pPr>
        <w:rPr>
          <w:rFonts w:ascii="黑体" w:eastAsia="黑体" w:hAnsi="宋?"/>
          <w:sz w:val="28"/>
          <w:szCs w:val="28"/>
        </w:rPr>
      </w:pPr>
    </w:p>
    <w:p w:rsidR="00020D82" w:rsidRDefault="00020D82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020D82" w:rsidRDefault="00020D82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020D82" w:rsidRDefault="00020D82" w:rsidP="00D44715">
      <w:pPr>
        <w:pStyle w:val="2"/>
        <w:ind w:firstLine="31680"/>
        <w:rPr>
          <w:rFonts w:cs="Times New Roman"/>
        </w:rPr>
      </w:pPr>
    </w:p>
    <w:p w:rsidR="00020D82" w:rsidRDefault="00020D82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  <w:bookmarkStart w:id="0" w:name="_GoBack"/>
      <w:bookmarkEnd w:id="0"/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020D82" w:rsidRDefault="00020D82" w:rsidP="00D44715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域洗手液市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 w:rsidP="00D44715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020D82" w:rsidRDefault="00020D82" w:rsidP="00D4471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洗手液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洗手液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020D82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020D82" w:rsidRDefault="00020D8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020D82" w:rsidRDefault="00020D8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020D82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020D82" w:rsidRDefault="00020D82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日用品</w:t>
            </w:r>
          </w:p>
        </w:tc>
        <w:tc>
          <w:tcPr>
            <w:tcW w:w="4835" w:type="dxa"/>
            <w:noWrap/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洗手液</w:t>
            </w:r>
          </w:p>
        </w:tc>
      </w:tr>
    </w:tbl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020D82" w:rsidRDefault="00020D82" w:rsidP="00D4471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020D82" w:rsidRDefault="00020D82" w:rsidP="00D44715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 w:rsidP="00D4471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GB/T 34855-2017 </w:t>
      </w:r>
      <w:r>
        <w:rPr>
          <w:rFonts w:ascii="宋?" w:hAnsi="宋?" w:cs="宋?" w:hint="eastAsia"/>
          <w:color w:val="000000"/>
        </w:rPr>
        <w:t>洗手液</w:t>
      </w:r>
    </w:p>
    <w:p w:rsidR="00020D82" w:rsidRDefault="00020D82" w:rsidP="00D4471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GB 19877.1-2005 </w:t>
      </w:r>
      <w:r>
        <w:rPr>
          <w:rFonts w:ascii="宋?" w:hAnsi="宋?" w:cs="宋?" w:hint="eastAsia"/>
          <w:color w:val="000000"/>
        </w:rPr>
        <w:t>特</w:t>
      </w:r>
      <w:r>
        <w:rPr>
          <w:rFonts w:ascii="宋体" w:eastAsia="宋体" w:hAnsi="宋体" w:cs="宋体" w:hint="eastAsia"/>
          <w:color w:val="000000"/>
        </w:rPr>
        <w:t>种</w:t>
      </w:r>
      <w:r>
        <w:rPr>
          <w:rFonts w:ascii="宋?" w:hAnsi="宋?" w:cs="宋?" w:hint="eastAsia"/>
          <w:color w:val="000000"/>
        </w:rPr>
        <w:t>洗手液</w:t>
      </w:r>
    </w:p>
    <w:p w:rsidR="00020D82" w:rsidRDefault="00020D82" w:rsidP="00D4471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020D82" w:rsidRDefault="00020D82" w:rsidP="00D4471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020D82" w:rsidRDefault="00020D82" w:rsidP="00D44715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020D82" w:rsidRDefault="00020D82" w:rsidP="00D4471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020D82" w:rsidRDefault="00020D82" w:rsidP="00D4471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020D82" w:rsidRDefault="00020D8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020D82" w:rsidRDefault="00020D82" w:rsidP="00D44715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1928"/>
        <w:gridCol w:w="2205"/>
        <w:gridCol w:w="2237"/>
      </w:tblGrid>
      <w:tr w:rsidR="00020D82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28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020D82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020D82" w:rsidRDefault="00020D82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洗手液</w:t>
            </w:r>
          </w:p>
        </w:tc>
        <w:tc>
          <w:tcPr>
            <w:tcW w:w="1928" w:type="dxa"/>
            <w:noWrap/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4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宋?" w:hAnsi="宋?" w:cs="宋?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总</w:t>
            </w:r>
            <w:r>
              <w:rPr>
                <w:rFonts w:ascii="宋?" w:hAnsi="宋?" w:cs="宋?" w:hint="eastAsia"/>
              </w:rPr>
              <w:t>量不少于</w:t>
            </w:r>
            <w:r>
              <w:rPr>
                <w:rFonts w:ascii="宋?" w:hAnsi="宋?" w:cs="宋?"/>
              </w:rPr>
              <w:t>1000mL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2205" w:type="dxa"/>
            <w:noWrap/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500mL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2237" w:type="dxa"/>
            <w:noWrap/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500mL</w:t>
            </w:r>
            <w:r>
              <w:rPr>
                <w:rFonts w:ascii="宋?" w:hAnsi="宋?" w:cs="宋?" w:hint="eastAsia"/>
              </w:rPr>
              <w:t>）</w:t>
            </w:r>
          </w:p>
        </w:tc>
      </w:tr>
    </w:tbl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020D82" w:rsidRDefault="00020D82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020D82" w:rsidRDefault="00020D82" w:rsidP="00D44715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020D82" w:rsidRDefault="00020D82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020D82" w:rsidRDefault="00020D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020D82" w:rsidRDefault="00020D82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、表</w:t>
      </w:r>
      <w:r>
        <w:rPr>
          <w:rFonts w:ascii="宋?" w:cs="宋?"/>
          <w:color w:val="000000"/>
        </w:rPr>
        <w:t>4</w:t>
      </w:r>
      <w:r>
        <w:rPr>
          <w:rFonts w:ascii="宋?" w:cs="宋?" w:hint="eastAsia"/>
          <w:color w:val="000000"/>
        </w:rPr>
        <w:t>。</w:t>
      </w:r>
    </w:p>
    <w:p w:rsidR="00020D82" w:rsidRDefault="00020D82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洗手液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020D82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外</w:t>
            </w:r>
            <w:r>
              <w:rPr>
                <w:rFonts w:ascii="宋体" w:eastAsia="宋体" w:hAnsi="宋体" w:cs="宋体" w:hint="eastAsia"/>
              </w:rPr>
              <w:t>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GB/T 34855-2017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34855-2017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稳</w:t>
            </w:r>
            <w:r>
              <w:rPr>
                <w:rFonts w:ascii="宋?" w:hAnsi="宋?" w:cs="宋?" w:hint="eastAsia"/>
              </w:rPr>
              <w:t>定性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34855-2017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pH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总</w:t>
            </w:r>
            <w:r>
              <w:rPr>
                <w:rFonts w:ascii="宋?" w:hAnsi="宋?" w:cs="宋?" w:hint="eastAsia"/>
              </w:rPr>
              <w:t>有效物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13173-2008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甲</w:t>
            </w:r>
            <w:r>
              <w:rPr>
                <w:rFonts w:ascii="宋体" w:eastAsia="宋体" w:hAnsi="宋体" w:cs="宋体" w:hint="eastAsia"/>
              </w:rPr>
              <w:t>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菌落</w:t>
            </w:r>
            <w:r>
              <w:rPr>
                <w:rFonts w:ascii="宋体" w:eastAsia="宋体" w:hAnsi="宋体" w:cs="宋体" w:hint="eastAsia"/>
              </w:rPr>
              <w:t>总数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耐</w:t>
            </w:r>
            <w:r>
              <w:rPr>
                <w:rFonts w:ascii="宋体" w:eastAsia="宋体" w:hAnsi="宋体" w:cs="宋体" w:hint="eastAsia"/>
              </w:rPr>
              <w:t>热</w:t>
            </w:r>
            <w:r>
              <w:rPr>
                <w:rFonts w:ascii="宋?" w:hAnsi="宋?" w:cs="宋?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肠</w:t>
            </w:r>
            <w:r>
              <w:rPr>
                <w:rFonts w:ascii="宋?" w:hAnsi="宋?" w:cs="宋?" w:hint="eastAsia"/>
              </w:rPr>
              <w:t>菌群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8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甲醇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9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霉</w:t>
            </w:r>
            <w:r>
              <w:rPr>
                <w:rFonts w:ascii="宋?" w:hAnsi="宋?" w:cs="宋?" w:hint="eastAsia"/>
              </w:rPr>
              <w:t>菌和酵母菌</w:t>
            </w:r>
            <w:r>
              <w:rPr>
                <w:rFonts w:ascii="宋体" w:eastAsia="宋体" w:hAnsi="宋体" w:cs="宋体" w:hint="eastAsia"/>
              </w:rPr>
              <w:t>总数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</w:rPr>
              <w:t>10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金</w:t>
            </w:r>
            <w:r>
              <w:rPr>
                <w:rFonts w:ascii="宋体" w:eastAsia="宋体" w:hAnsi="宋体" w:cs="宋体" w:hint="eastAsia"/>
              </w:rPr>
              <w:t>黄</w:t>
            </w:r>
            <w:r>
              <w:rPr>
                <w:rFonts w:ascii="宋?" w:hAnsi="宋?" w:cs="宋?" w:hint="eastAsia"/>
              </w:rPr>
              <w:t>色葡萄球菌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020D82" w:rsidRDefault="00020D82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020D82" w:rsidRDefault="00020D82">
      <w:pPr>
        <w:pStyle w:val="NoteHeading"/>
        <w:rPr>
          <w:rFonts w:ascii="宋?"/>
          <w:kern w:val="0"/>
        </w:rPr>
      </w:pPr>
    </w:p>
    <w:p w:rsidR="00020D82" w:rsidRDefault="00020D82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4</w:t>
      </w:r>
      <w:r>
        <w:rPr>
          <w:rFonts w:ascii="宋?" w:hAnsi="宋?" w:cs="宋?" w:hint="eastAsia"/>
          <w:kern w:val="0"/>
        </w:rPr>
        <w:t>洗手液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020D82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外</w:t>
            </w:r>
            <w:r>
              <w:rPr>
                <w:rFonts w:ascii="宋体" w:eastAsia="宋体" w:hAnsi="宋体" w:cs="宋体" w:hint="eastAsia"/>
              </w:rPr>
              <w:t>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GB 19877.1-2005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19877.1-2005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稳</w:t>
            </w:r>
            <w:r>
              <w:rPr>
                <w:rFonts w:ascii="宋?" w:hAnsi="宋?" w:cs="宋?" w:hint="eastAsia"/>
              </w:rPr>
              <w:t>定性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19877.1-2005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</w:rPr>
              <w:t>pH</w:t>
            </w:r>
            <w:r>
              <w:rPr>
                <w:rFonts w:ascii="宋体" w:eastAsia="宋体" w:hAnsi="宋体" w:cs="宋体" w:hint="eastAsia"/>
              </w:rPr>
              <w:t>值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6368-2008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总</w:t>
            </w:r>
            <w:r>
              <w:rPr>
                <w:rFonts w:ascii="宋?" w:hAnsi="宋?" w:cs="宋?" w:hint="eastAsia"/>
              </w:rPr>
              <w:t>活性物含量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13173.2-2000</w:t>
            </w:r>
            <w:r>
              <w:rPr>
                <w:rFonts w:ascii="宋?" w:hAnsi="宋?" w:cs="宋?"/>
                <w:color w:val="000000"/>
                <w:kern w:val="0"/>
              </w:rPr>
              <w:br/>
              <w:t>GB/T 9985-2000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甲</w:t>
            </w:r>
            <w:r>
              <w:rPr>
                <w:rFonts w:ascii="宋体" w:eastAsia="宋体" w:hAnsi="宋体" w:cs="宋体" w:hint="eastAsia"/>
              </w:rPr>
              <w:t>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9985-2000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甲醇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GB/T 9985-2000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</w:rPr>
              <w:t>菌落</w:t>
            </w:r>
            <w:r>
              <w:rPr>
                <w:rFonts w:ascii="宋体" w:eastAsia="宋体" w:hAnsi="宋体" w:cs="宋体" w:hint="eastAsia"/>
              </w:rPr>
              <w:t>总数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8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20D82" w:rsidRDefault="00020D82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粪</w:t>
            </w:r>
            <w:r>
              <w:rPr>
                <w:rFonts w:ascii="宋?" w:hAnsi="宋?" w:cs="宋?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肠</w:t>
            </w:r>
            <w:r>
              <w:rPr>
                <w:rFonts w:ascii="宋?" w:hAnsi="宋?" w:cs="宋?" w:hint="eastAsia"/>
              </w:rPr>
              <w:t>菌群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0D82" w:rsidRDefault="00020D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《化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妆</w:t>
            </w:r>
            <w:r>
              <w:rPr>
                <w:rFonts w:ascii="宋?" w:hAnsi="宋?" w:cs="宋?" w:hint="eastAsia"/>
                <w:color w:val="000000"/>
                <w:kern w:val="0"/>
              </w:rPr>
              <w:t>品安全技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术规</w:t>
            </w:r>
            <w:r>
              <w:rPr>
                <w:rFonts w:ascii="宋?" w:hAnsi="宋?" w:cs="宋?" w:hint="eastAsia"/>
                <w:color w:val="000000"/>
                <w:kern w:val="0"/>
              </w:rPr>
              <w:t>范》（</w:t>
            </w:r>
            <w:r>
              <w:rPr>
                <w:rFonts w:ascii="宋?" w:hAnsi="宋?" w:cs="宋?"/>
                <w:color w:val="000000"/>
                <w:kern w:val="0"/>
              </w:rPr>
              <w:t>2015</w:t>
            </w:r>
            <w:r>
              <w:rPr>
                <w:rFonts w:ascii="宋?" w:hAnsi="宋?" w:cs="宋?" w:hint="eastAsia"/>
                <w:color w:val="000000"/>
                <w:kern w:val="0"/>
              </w:rPr>
              <w:t>年版）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20D82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0D82" w:rsidRDefault="00020D82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020D82" w:rsidRDefault="00020D82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020D82" w:rsidRDefault="00020D82" w:rsidP="00020D82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020D82" w:rsidRDefault="00020D82" w:rsidP="00D44715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020D82" w:rsidRDefault="00020D82" w:rsidP="00D44715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020D82" w:rsidRDefault="00020D8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020D82" w:rsidRDefault="00020D82" w:rsidP="00D4471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020D82" w:rsidRDefault="00020D82" w:rsidP="00D4471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020D82" w:rsidRDefault="00020D82" w:rsidP="00D4471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020D82" w:rsidRDefault="00020D82" w:rsidP="00D4471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020D82" w:rsidRDefault="00020D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020D82" w:rsidRDefault="00020D82" w:rsidP="008009CB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020D82" w:rsidRDefault="00020D82" w:rsidP="00D4471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020D82" w:rsidRDefault="00020D8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020D82" w:rsidRDefault="00020D82" w:rsidP="00D44715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（洗手液）》，判定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020D82" w:rsidRDefault="00020D82" w:rsidP="00D44715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（洗手液）》，判定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020D82" w:rsidRDefault="00020D82" w:rsidP="00D44715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（洗手液）》，判定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020D82" w:rsidRDefault="00020D82" w:rsidP="008009CB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020D82" w:rsidRDefault="00020D82" w:rsidP="00D4471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020D82" w:rsidRDefault="00020D8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020D82" w:rsidRDefault="00020D8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020D82" w:rsidRDefault="00020D8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020D82" w:rsidRDefault="00020D82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020D82" w:rsidRDefault="00020D82" w:rsidP="00B819BC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020D82" w:rsidSect="009F3835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20D82"/>
    <w:rsid w:val="00044B80"/>
    <w:rsid w:val="00100BAC"/>
    <w:rsid w:val="00107002"/>
    <w:rsid w:val="001639C4"/>
    <w:rsid w:val="00176834"/>
    <w:rsid w:val="00321969"/>
    <w:rsid w:val="00344D4A"/>
    <w:rsid w:val="004F1392"/>
    <w:rsid w:val="00502B34"/>
    <w:rsid w:val="005F5C91"/>
    <w:rsid w:val="00692EB3"/>
    <w:rsid w:val="006E4A62"/>
    <w:rsid w:val="008009CB"/>
    <w:rsid w:val="00827141"/>
    <w:rsid w:val="00940248"/>
    <w:rsid w:val="009D0EA3"/>
    <w:rsid w:val="009F3835"/>
    <w:rsid w:val="00A9465E"/>
    <w:rsid w:val="00B819BC"/>
    <w:rsid w:val="00BA7CA7"/>
    <w:rsid w:val="00C121FB"/>
    <w:rsid w:val="00CD573C"/>
    <w:rsid w:val="00D25A85"/>
    <w:rsid w:val="00D3025C"/>
    <w:rsid w:val="00D34880"/>
    <w:rsid w:val="00D44715"/>
    <w:rsid w:val="00E258B3"/>
    <w:rsid w:val="00E90756"/>
    <w:rsid w:val="00EF74F6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8350DA"/>
    <w:rsid w:val="0A03446D"/>
    <w:rsid w:val="0A310F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0D858B3"/>
    <w:rsid w:val="20E22BD6"/>
    <w:rsid w:val="21026DD4"/>
    <w:rsid w:val="210B3EDB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B44328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0D7070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E92B6C"/>
    <w:rsid w:val="3C131A3E"/>
    <w:rsid w:val="3C3F2833"/>
    <w:rsid w:val="3C544F29"/>
    <w:rsid w:val="3C746980"/>
    <w:rsid w:val="3CD1792F"/>
    <w:rsid w:val="3CF4186F"/>
    <w:rsid w:val="3D78424E"/>
    <w:rsid w:val="3D850719"/>
    <w:rsid w:val="3DF80EEB"/>
    <w:rsid w:val="3E492B15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01C5365"/>
    <w:rsid w:val="404C551E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622D4B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E6FC1"/>
    <w:rsid w:val="58E84B16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E66844"/>
    <w:rsid w:val="5B137DE5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BC200F"/>
    <w:rsid w:val="662857EB"/>
    <w:rsid w:val="662E109F"/>
    <w:rsid w:val="6655487D"/>
    <w:rsid w:val="66F44096"/>
    <w:rsid w:val="67653F21"/>
    <w:rsid w:val="678F70B0"/>
    <w:rsid w:val="67D31EFE"/>
    <w:rsid w:val="67DF08A2"/>
    <w:rsid w:val="68A37B22"/>
    <w:rsid w:val="68B7181F"/>
    <w:rsid w:val="693964A5"/>
    <w:rsid w:val="695D23C7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B3311D9"/>
    <w:rsid w:val="7B3B1E3C"/>
    <w:rsid w:val="7B430CF1"/>
    <w:rsid w:val="7BC66C14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1I2"/>
    <w:qFormat/>
    <w:rsid w:val="009F3835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F3835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7490"/>
    <w:rPr>
      <w:b/>
      <w:bCs/>
      <w:sz w:val="32"/>
      <w:szCs w:val="32"/>
    </w:rPr>
  </w:style>
  <w:style w:type="paragraph" w:customStyle="1" w:styleId="BodyText1I2">
    <w:name w:val="BodyText1I2"/>
    <w:basedOn w:val="BodyTextIndent"/>
    <w:next w:val="Normal"/>
    <w:uiPriority w:val="99"/>
    <w:rsid w:val="009F3835"/>
    <w:pPr>
      <w:ind w:firstLineChars="200" w:firstLine="420"/>
    </w:pPr>
  </w:style>
  <w:style w:type="paragraph" w:customStyle="1" w:styleId="BodyTextIndent">
    <w:name w:val="BodyTextIndent"/>
    <w:basedOn w:val="Normal"/>
    <w:next w:val="EnvelopeReturn"/>
    <w:uiPriority w:val="99"/>
    <w:rsid w:val="009F3835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9F3835"/>
    <w:pPr>
      <w:snapToGrid w:val="0"/>
      <w:textAlignment w:val="baseline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9F3835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9F3835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F3835"/>
    <w:rPr>
      <w:sz w:val="21"/>
      <w:szCs w:val="21"/>
    </w:rPr>
  </w:style>
  <w:style w:type="paragraph" w:styleId="BodyTextIndent0">
    <w:name w:val="Body Text Indent"/>
    <w:basedOn w:val="Normal"/>
    <w:next w:val="378020"/>
    <w:link w:val="BodyTextIndentChar"/>
    <w:uiPriority w:val="99"/>
    <w:locked/>
    <w:rsid w:val="009F383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AB7490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9F3835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F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7490"/>
    <w:rPr>
      <w:sz w:val="18"/>
      <w:szCs w:val="18"/>
    </w:rPr>
  </w:style>
  <w:style w:type="paragraph" w:styleId="BlockText">
    <w:name w:val="Block Text"/>
    <w:basedOn w:val="Normal"/>
    <w:uiPriority w:val="99"/>
    <w:rsid w:val="009F3835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F3835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3835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0"/>
    <w:next w:val="Normal"/>
    <w:link w:val="BodyTextFirstIndent2Char"/>
    <w:uiPriority w:val="99"/>
    <w:locked/>
    <w:rsid w:val="009F3835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7490"/>
  </w:style>
  <w:style w:type="table" w:styleId="TableGrid">
    <w:name w:val="Table Grid"/>
    <w:basedOn w:val="TableNormal"/>
    <w:uiPriority w:val="99"/>
    <w:rsid w:val="009F383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F3835"/>
    <w:rPr>
      <w:b/>
      <w:bCs/>
    </w:rPr>
  </w:style>
  <w:style w:type="character" w:styleId="FollowedHyperlink">
    <w:name w:val="FollowedHyperlink"/>
    <w:basedOn w:val="DefaultParagraphFont"/>
    <w:uiPriority w:val="99"/>
    <w:rsid w:val="009F3835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9F3835"/>
  </w:style>
  <w:style w:type="character" w:styleId="HTMLDefinition">
    <w:name w:val="HTML Definition"/>
    <w:basedOn w:val="DefaultParagraphFont"/>
    <w:uiPriority w:val="99"/>
    <w:rsid w:val="009F3835"/>
  </w:style>
  <w:style w:type="character" w:styleId="HTMLVariable">
    <w:name w:val="HTML Variable"/>
    <w:basedOn w:val="DefaultParagraphFont"/>
    <w:uiPriority w:val="99"/>
    <w:rsid w:val="009F3835"/>
  </w:style>
  <w:style w:type="character" w:styleId="Hyperlink">
    <w:name w:val="Hyperlink"/>
    <w:basedOn w:val="DefaultParagraphFont"/>
    <w:uiPriority w:val="99"/>
    <w:rsid w:val="009F3835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9F3835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9F3835"/>
  </w:style>
  <w:style w:type="character" w:styleId="HTMLKeyboard">
    <w:name w:val="HTML Keyboard"/>
    <w:basedOn w:val="DefaultParagraphFont"/>
    <w:uiPriority w:val="99"/>
    <w:rsid w:val="009F3835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9F3835"/>
    <w:rPr>
      <w:rFonts w:ascii="serif" w:hAnsi="serif" w:cs="serif"/>
      <w:sz w:val="21"/>
      <w:szCs w:val="21"/>
    </w:rPr>
  </w:style>
  <w:style w:type="paragraph" w:customStyle="1" w:styleId="11">
    <w:name w:val="列出段落11"/>
    <w:basedOn w:val="Normal"/>
    <w:uiPriority w:val="99"/>
    <w:rsid w:val="009F3835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9F3835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9F3835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9F3835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9F3835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9F3835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419</Words>
  <Characters>2392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